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0B2F" w14:textId="77777777" w:rsidR="008C503B" w:rsidRPr="00265D94" w:rsidRDefault="00FA6B78">
      <w:pPr>
        <w:pStyle w:val="Heading1"/>
        <w:rPr>
          <w:sz w:val="24"/>
          <w:szCs w:val="24"/>
        </w:rPr>
      </w:pPr>
      <w:r w:rsidRPr="00265D94">
        <w:rPr>
          <w:sz w:val="24"/>
          <w:szCs w:val="24"/>
        </w:rPr>
        <w:t>Overview</w:t>
      </w:r>
    </w:p>
    <w:sdt>
      <w:sdtPr>
        <w:rPr>
          <w:sz w:val="18"/>
          <w:szCs w:val="21"/>
        </w:rPr>
        <w:id w:val="9459735"/>
        <w:placeholder>
          <w:docPart w:val="8F2659183035814583A5B6001224D09F"/>
        </w:placeholder>
      </w:sdtPr>
      <w:sdtContent>
        <w:p w14:paraId="2C26F333" w14:textId="1CD7C1DB" w:rsidR="008C503B" w:rsidRPr="00265D94" w:rsidRDefault="00FA6B78">
          <w:pPr>
            <w:pStyle w:val="BodyText"/>
            <w:rPr>
              <w:sz w:val="18"/>
              <w:szCs w:val="21"/>
            </w:rPr>
          </w:pPr>
          <w:r w:rsidRPr="00265D94">
            <w:rPr>
              <w:sz w:val="18"/>
              <w:szCs w:val="21"/>
            </w:rPr>
            <w:t xml:space="preserve">Very competitive and driven person. </w:t>
          </w:r>
          <w:r w:rsidR="00265D94" w:rsidRPr="00265D94">
            <w:rPr>
              <w:sz w:val="18"/>
              <w:szCs w:val="21"/>
            </w:rPr>
            <w:t>Former Wales Hockey International</w:t>
          </w:r>
          <w:r w:rsidRPr="00265D94">
            <w:rPr>
              <w:sz w:val="18"/>
              <w:szCs w:val="21"/>
            </w:rPr>
            <w:t xml:space="preserve"> and have played at Premiership</w:t>
          </w:r>
          <w:r w:rsidR="00265D94" w:rsidRPr="00265D94">
            <w:rPr>
              <w:sz w:val="18"/>
              <w:szCs w:val="21"/>
            </w:rPr>
            <w:t xml:space="preserve"> and European club level</w:t>
          </w:r>
          <w:r w:rsidRPr="00265D94">
            <w:rPr>
              <w:sz w:val="18"/>
              <w:szCs w:val="21"/>
            </w:rPr>
            <w:t xml:space="preserve">. Happy to work as an individual or as part of a team, leading or supporting. </w:t>
          </w:r>
          <w:r w:rsidR="00FC0BA6" w:rsidRPr="00265D94">
            <w:rPr>
              <w:sz w:val="18"/>
              <w:szCs w:val="21"/>
            </w:rPr>
            <w:t xml:space="preserve">Always keen to help in extra-curricular activities. </w:t>
          </w:r>
        </w:p>
      </w:sdtContent>
    </w:sdt>
    <w:p w14:paraId="6D4CBF4B" w14:textId="77777777" w:rsidR="008C503B" w:rsidRPr="00265D94" w:rsidRDefault="00BE4B14">
      <w:pPr>
        <w:pStyle w:val="Heading1"/>
        <w:rPr>
          <w:sz w:val="24"/>
          <w:szCs w:val="24"/>
        </w:rPr>
      </w:pPr>
      <w:r w:rsidRPr="00265D94">
        <w:rPr>
          <w:sz w:val="24"/>
          <w:szCs w:val="24"/>
        </w:rPr>
        <w:t>Experience</w:t>
      </w:r>
    </w:p>
    <w:p w14:paraId="3453A34C" w14:textId="413966F0" w:rsidR="00321BED" w:rsidRPr="00265D94" w:rsidRDefault="00000000" w:rsidP="00321BED">
      <w:pPr>
        <w:pStyle w:val="Heading2"/>
        <w:rPr>
          <w:sz w:val="18"/>
          <w:szCs w:val="18"/>
        </w:rPr>
      </w:pPr>
      <w:sdt>
        <w:sdtPr>
          <w:rPr>
            <w:sz w:val="18"/>
            <w:szCs w:val="18"/>
          </w:rPr>
          <w:id w:val="-1236462718"/>
          <w:placeholder>
            <w:docPart w:val="F49B0FFDF6172243A937D3AA56F47CE5"/>
          </w:placeholder>
        </w:sdtPr>
        <w:sdtContent>
          <w:r w:rsidR="00321BED" w:rsidRPr="00265D94">
            <w:rPr>
              <w:sz w:val="18"/>
              <w:szCs w:val="18"/>
            </w:rPr>
            <w:t>Head of Hockey and Asst. Boarding House Master – Barnard Castle School</w:t>
          </w:r>
        </w:sdtContent>
      </w:sdt>
      <w:r w:rsidR="00321BED" w:rsidRPr="00265D94">
        <w:rPr>
          <w:sz w:val="18"/>
          <w:szCs w:val="18"/>
        </w:rPr>
        <w:tab/>
        <w:t xml:space="preserve">2020 </w:t>
      </w:r>
      <w:r w:rsidR="00265D94" w:rsidRPr="00265D94">
        <w:rPr>
          <w:sz w:val="18"/>
          <w:szCs w:val="18"/>
        </w:rPr>
        <w:t>–</w:t>
      </w:r>
      <w:r w:rsidR="00321BED" w:rsidRPr="00265D94">
        <w:rPr>
          <w:sz w:val="18"/>
          <w:szCs w:val="18"/>
        </w:rPr>
        <w:t xml:space="preserve"> </w:t>
      </w:r>
      <w:r w:rsidR="00265D94" w:rsidRPr="00265D94">
        <w:rPr>
          <w:sz w:val="18"/>
          <w:szCs w:val="18"/>
        </w:rPr>
        <w:t>Nov. 2022</w:t>
      </w:r>
    </w:p>
    <w:sdt>
      <w:sdtPr>
        <w:rPr>
          <w:sz w:val="18"/>
          <w:szCs w:val="21"/>
        </w:rPr>
        <w:id w:val="-1451312935"/>
        <w:placeholder>
          <w:docPart w:val="529F27929D18C946A3376CE71221C01C"/>
        </w:placeholder>
      </w:sdtPr>
      <w:sdtContent>
        <w:p w14:paraId="07AC689D" w14:textId="77777777" w:rsidR="00321BED" w:rsidRPr="00265D94" w:rsidRDefault="00321BED" w:rsidP="00321BED">
          <w:pPr>
            <w:pStyle w:val="ListBullet"/>
            <w:rPr>
              <w:sz w:val="18"/>
              <w:szCs w:val="21"/>
            </w:rPr>
          </w:pPr>
          <w:r w:rsidRPr="00265D94">
            <w:rPr>
              <w:sz w:val="18"/>
              <w:szCs w:val="21"/>
            </w:rPr>
            <w:t xml:space="preserve">Hockey Delivery, </w:t>
          </w:r>
          <w:proofErr w:type="gramStart"/>
          <w:r w:rsidRPr="00265D94">
            <w:rPr>
              <w:sz w:val="18"/>
              <w:szCs w:val="21"/>
            </w:rPr>
            <w:t>team</w:t>
          </w:r>
          <w:proofErr w:type="gramEnd"/>
          <w:r w:rsidRPr="00265D94">
            <w:rPr>
              <w:sz w:val="18"/>
              <w:szCs w:val="21"/>
            </w:rPr>
            <w:t xml:space="preserve"> and individual delivery. Assisting HSM with boarding duties. </w:t>
          </w:r>
        </w:p>
      </w:sdtContent>
    </w:sdt>
    <w:p w14:paraId="7C3605E1" w14:textId="77777777" w:rsidR="008C503B" w:rsidRPr="00265D94" w:rsidRDefault="00321BED" w:rsidP="00321BED">
      <w:pPr>
        <w:pStyle w:val="Heading2"/>
        <w:rPr>
          <w:sz w:val="18"/>
          <w:szCs w:val="18"/>
        </w:rPr>
      </w:pPr>
      <w:r w:rsidRPr="00265D94">
        <w:rPr>
          <w:sz w:val="18"/>
          <w:szCs w:val="18"/>
        </w:rPr>
        <w:t xml:space="preserve"> </w:t>
      </w:r>
      <w:sdt>
        <w:sdtPr>
          <w:rPr>
            <w:sz w:val="18"/>
            <w:szCs w:val="18"/>
          </w:rPr>
          <w:id w:val="9459739"/>
          <w:placeholder>
            <w:docPart w:val="C980A684E1A68E49A66B4BF2B9ABFD1F"/>
          </w:placeholder>
        </w:sdtPr>
        <w:sdtContent>
          <w:r w:rsidR="00C174AE" w:rsidRPr="00265D94">
            <w:rPr>
              <w:sz w:val="18"/>
              <w:szCs w:val="18"/>
            </w:rPr>
            <w:t>GK Coach – Fortitude GK Specialists</w:t>
          </w:r>
        </w:sdtContent>
      </w:sdt>
      <w:r w:rsidR="00BE4B14" w:rsidRPr="00265D94">
        <w:rPr>
          <w:sz w:val="18"/>
          <w:szCs w:val="18"/>
        </w:rPr>
        <w:tab/>
      </w:r>
      <w:r w:rsidRPr="00265D94">
        <w:rPr>
          <w:sz w:val="18"/>
          <w:szCs w:val="18"/>
        </w:rPr>
        <w:t>2018 - 2020</w:t>
      </w:r>
    </w:p>
    <w:sdt>
      <w:sdtPr>
        <w:rPr>
          <w:sz w:val="18"/>
          <w:szCs w:val="21"/>
        </w:rPr>
        <w:id w:val="9459741"/>
        <w:placeholder>
          <w:docPart w:val="CA8DA4A8CBD20648BE49BEAC31FC0720"/>
        </w:placeholder>
      </w:sdtPr>
      <w:sdtContent>
        <w:p w14:paraId="3F8C8771" w14:textId="77777777" w:rsidR="008C503B" w:rsidRPr="00265D94" w:rsidRDefault="00C174AE" w:rsidP="00C174AE">
          <w:pPr>
            <w:pStyle w:val="ListBullet"/>
            <w:rPr>
              <w:sz w:val="18"/>
              <w:szCs w:val="21"/>
            </w:rPr>
          </w:pPr>
          <w:r w:rsidRPr="00265D94">
            <w:rPr>
              <w:sz w:val="18"/>
              <w:szCs w:val="21"/>
            </w:rPr>
            <w:t xml:space="preserve">1 on 1 coaching through to 2 day camps. 8 </w:t>
          </w:r>
          <w:proofErr w:type="spellStart"/>
          <w:r w:rsidRPr="00265D94">
            <w:rPr>
              <w:sz w:val="18"/>
              <w:szCs w:val="21"/>
            </w:rPr>
            <w:t>yrs</w:t>
          </w:r>
          <w:proofErr w:type="spellEnd"/>
          <w:r w:rsidRPr="00265D94">
            <w:rPr>
              <w:sz w:val="18"/>
              <w:szCs w:val="21"/>
            </w:rPr>
            <w:t xml:space="preserve"> and up. </w:t>
          </w:r>
        </w:p>
      </w:sdtContent>
    </w:sdt>
    <w:p w14:paraId="0D34D9E3" w14:textId="77777777" w:rsidR="00C174AE" w:rsidRPr="00265D94" w:rsidRDefault="00000000" w:rsidP="00C174AE">
      <w:pPr>
        <w:pStyle w:val="Heading2"/>
        <w:rPr>
          <w:sz w:val="18"/>
          <w:szCs w:val="18"/>
        </w:rPr>
      </w:pPr>
      <w:sdt>
        <w:sdtPr>
          <w:rPr>
            <w:sz w:val="18"/>
            <w:szCs w:val="18"/>
          </w:rPr>
          <w:id w:val="9459744"/>
          <w:placeholder>
            <w:docPart w:val="49CE6AF8F6469240BBBCC03172186891"/>
          </w:placeholder>
        </w:sdtPr>
        <w:sdtContent>
          <w:proofErr w:type="spellStart"/>
          <w:r w:rsidR="00C174AE" w:rsidRPr="00265D94">
            <w:rPr>
              <w:sz w:val="18"/>
              <w:szCs w:val="18"/>
            </w:rPr>
            <w:t>Surbiton</w:t>
          </w:r>
          <w:proofErr w:type="spellEnd"/>
          <w:r w:rsidR="00C174AE" w:rsidRPr="00265D94">
            <w:rPr>
              <w:sz w:val="18"/>
              <w:szCs w:val="18"/>
            </w:rPr>
            <w:t xml:space="preserve"> Hockey Club Coach (Various Age Groups) and SHC Schools Partnership Coach</w:t>
          </w:r>
        </w:sdtContent>
      </w:sdt>
      <w:r w:rsidR="00BE4B14" w:rsidRPr="00265D94">
        <w:rPr>
          <w:sz w:val="18"/>
          <w:szCs w:val="18"/>
        </w:rPr>
        <w:tab/>
      </w:r>
      <w:r w:rsidR="00C174AE" w:rsidRPr="00265D94">
        <w:rPr>
          <w:sz w:val="18"/>
          <w:szCs w:val="18"/>
        </w:rPr>
        <w:t>2019 – Feb ’20</w:t>
      </w:r>
      <w:r w:rsidR="00C174AE" w:rsidRPr="00265D94">
        <w:rPr>
          <w:sz w:val="18"/>
          <w:szCs w:val="18"/>
        </w:rPr>
        <w:tab/>
      </w:r>
    </w:p>
    <w:sdt>
      <w:sdtPr>
        <w:rPr>
          <w:sz w:val="18"/>
          <w:szCs w:val="21"/>
        </w:rPr>
        <w:id w:val="1928302373"/>
        <w:placeholder>
          <w:docPart w:val="6AD7ABBD523CA84FB05CFC704768EE37"/>
        </w:placeholder>
      </w:sdtPr>
      <w:sdtContent>
        <w:p w14:paraId="3F979927" w14:textId="77777777" w:rsidR="00C174AE" w:rsidRPr="00265D94" w:rsidRDefault="00C174AE" w:rsidP="00C174AE">
          <w:pPr>
            <w:pStyle w:val="ListBullet"/>
            <w:rPr>
              <w:sz w:val="18"/>
              <w:szCs w:val="21"/>
            </w:rPr>
          </w:pPr>
          <w:r w:rsidRPr="00265D94">
            <w:rPr>
              <w:sz w:val="18"/>
              <w:szCs w:val="21"/>
            </w:rPr>
            <w:t xml:space="preserve">1 on 1 coaching, team coaching, </w:t>
          </w:r>
          <w:r w:rsidR="00FA6B78" w:rsidRPr="00265D94">
            <w:rPr>
              <w:sz w:val="18"/>
              <w:szCs w:val="21"/>
            </w:rPr>
            <w:t xml:space="preserve">match day supervision and coaching. In the schools partnership my role was to deliver hockey sessions to </w:t>
          </w:r>
          <w:proofErr w:type="spellStart"/>
          <w:r w:rsidR="00FA6B78" w:rsidRPr="00265D94">
            <w:rPr>
              <w:sz w:val="18"/>
              <w:szCs w:val="21"/>
            </w:rPr>
            <w:t>yr</w:t>
          </w:r>
          <w:proofErr w:type="spellEnd"/>
          <w:r w:rsidR="00FA6B78" w:rsidRPr="00265D94">
            <w:rPr>
              <w:sz w:val="18"/>
              <w:szCs w:val="21"/>
            </w:rPr>
            <w:t xml:space="preserve"> 3 – </w:t>
          </w:r>
          <w:proofErr w:type="spellStart"/>
          <w:r w:rsidR="00FA6B78" w:rsidRPr="00265D94">
            <w:rPr>
              <w:sz w:val="18"/>
              <w:szCs w:val="21"/>
            </w:rPr>
            <w:t>yr</w:t>
          </w:r>
          <w:proofErr w:type="spellEnd"/>
          <w:r w:rsidR="00FA6B78" w:rsidRPr="00265D94">
            <w:rPr>
              <w:sz w:val="18"/>
              <w:szCs w:val="21"/>
            </w:rPr>
            <w:t xml:space="preserve"> 6 classes in state schools around South West London and Surrey. </w:t>
          </w:r>
        </w:p>
      </w:sdtContent>
    </w:sdt>
    <w:p w14:paraId="35DB5625" w14:textId="77777777" w:rsidR="00C174AE" w:rsidRPr="00265D94" w:rsidRDefault="00000000" w:rsidP="00C174AE">
      <w:pPr>
        <w:pStyle w:val="Heading2"/>
        <w:rPr>
          <w:sz w:val="18"/>
          <w:szCs w:val="18"/>
        </w:rPr>
      </w:pPr>
      <w:sdt>
        <w:sdtPr>
          <w:rPr>
            <w:sz w:val="18"/>
            <w:szCs w:val="18"/>
          </w:rPr>
          <w:id w:val="-429358686"/>
          <w:placeholder>
            <w:docPart w:val="450FE71C0E2C1F4ABB5161452988B9B6"/>
          </w:placeholder>
        </w:sdtPr>
        <w:sdtContent>
          <w:r w:rsidR="00C174AE" w:rsidRPr="00265D94">
            <w:rPr>
              <w:sz w:val="18"/>
              <w:szCs w:val="18"/>
            </w:rPr>
            <w:t xml:space="preserve">Hockey Coach - Independent Coach Education Summers Camps @ </w:t>
          </w:r>
          <w:proofErr w:type="spellStart"/>
          <w:r w:rsidR="00C174AE" w:rsidRPr="00265D94">
            <w:rPr>
              <w:sz w:val="18"/>
              <w:szCs w:val="18"/>
            </w:rPr>
            <w:t>Sedbergh</w:t>
          </w:r>
          <w:proofErr w:type="spellEnd"/>
          <w:r w:rsidR="00C174AE" w:rsidRPr="00265D94">
            <w:rPr>
              <w:sz w:val="18"/>
              <w:szCs w:val="18"/>
            </w:rPr>
            <w:t xml:space="preserve"> School</w:t>
          </w:r>
        </w:sdtContent>
      </w:sdt>
      <w:r w:rsidR="00C174AE" w:rsidRPr="00265D94">
        <w:rPr>
          <w:sz w:val="18"/>
          <w:szCs w:val="18"/>
        </w:rPr>
        <w:tab/>
        <w:t>Summer 2017 and 2018</w:t>
      </w:r>
    </w:p>
    <w:sdt>
      <w:sdtPr>
        <w:rPr>
          <w:sz w:val="18"/>
          <w:szCs w:val="21"/>
        </w:rPr>
        <w:id w:val="9459797"/>
        <w:placeholder>
          <w:docPart w:val="20C88701487044468428A1CDD5AC30A2"/>
        </w:placeholder>
      </w:sdtPr>
      <w:sdtContent>
        <w:p w14:paraId="3A848F46" w14:textId="77777777" w:rsidR="00C174AE" w:rsidRPr="00265D94" w:rsidRDefault="00FA6B78" w:rsidP="00FA6B78">
          <w:pPr>
            <w:pStyle w:val="ListBullet"/>
            <w:rPr>
              <w:sz w:val="18"/>
              <w:szCs w:val="21"/>
            </w:rPr>
          </w:pPr>
          <w:r w:rsidRPr="00265D94">
            <w:rPr>
              <w:sz w:val="18"/>
              <w:szCs w:val="21"/>
            </w:rPr>
            <w:t xml:space="preserve">Week long Hockey Camps at the boarding school. Hockey Delivery with some pastoral duties. </w:t>
          </w:r>
        </w:p>
      </w:sdtContent>
    </w:sdt>
    <w:p w14:paraId="0A79555D" w14:textId="77777777" w:rsidR="00C174AE" w:rsidRPr="00265D94" w:rsidRDefault="00000000" w:rsidP="00C174AE">
      <w:pPr>
        <w:pStyle w:val="Heading2"/>
        <w:rPr>
          <w:sz w:val="18"/>
          <w:szCs w:val="18"/>
        </w:rPr>
      </w:pPr>
      <w:sdt>
        <w:sdtPr>
          <w:rPr>
            <w:sz w:val="18"/>
            <w:szCs w:val="18"/>
          </w:rPr>
          <w:id w:val="-424574835"/>
          <w:placeholder>
            <w:docPart w:val="3BC3DA6523A9BF40BB4BBC730D24FDA7"/>
          </w:placeholder>
        </w:sdtPr>
        <w:sdtContent>
          <w:r w:rsidR="00C174AE" w:rsidRPr="00265D94">
            <w:rPr>
              <w:sz w:val="18"/>
              <w:szCs w:val="18"/>
            </w:rPr>
            <w:t xml:space="preserve">Coach and Equipment Developer - MT13 Ltd. </w:t>
          </w:r>
        </w:sdtContent>
      </w:sdt>
      <w:r w:rsidR="00C174AE" w:rsidRPr="00265D94">
        <w:rPr>
          <w:sz w:val="18"/>
          <w:szCs w:val="18"/>
        </w:rPr>
        <w:tab/>
        <w:t>2015 – 2019</w:t>
      </w:r>
      <w:r w:rsidR="00C174AE" w:rsidRPr="00265D94">
        <w:rPr>
          <w:sz w:val="18"/>
          <w:szCs w:val="18"/>
        </w:rPr>
        <w:tab/>
      </w:r>
    </w:p>
    <w:sdt>
      <w:sdtPr>
        <w:rPr>
          <w:sz w:val="18"/>
          <w:szCs w:val="21"/>
        </w:rPr>
        <w:id w:val="-702934401"/>
        <w:placeholder>
          <w:docPart w:val="40F5BA4844E19E4FA63C4F520D750D0D"/>
        </w:placeholder>
      </w:sdtPr>
      <w:sdtContent>
        <w:p w14:paraId="6BCC7798" w14:textId="77777777" w:rsidR="00FA6B78" w:rsidRPr="00265D94" w:rsidRDefault="00FA6B78" w:rsidP="00FA6B78">
          <w:pPr>
            <w:pStyle w:val="ListBullet"/>
            <w:rPr>
              <w:sz w:val="18"/>
              <w:szCs w:val="21"/>
            </w:rPr>
          </w:pPr>
          <w:r w:rsidRPr="00265D94">
            <w:rPr>
              <w:sz w:val="18"/>
              <w:szCs w:val="21"/>
            </w:rPr>
            <w:t xml:space="preserve">1 on 1 coaching through to large group sessions. In the summer I would help deliver residential camps at a variety of locations. </w:t>
          </w:r>
        </w:p>
        <w:p w14:paraId="1E1505DF" w14:textId="77777777" w:rsidR="00C174AE" w:rsidRPr="00265D94" w:rsidRDefault="00FA6B78" w:rsidP="00FA6B78">
          <w:pPr>
            <w:pStyle w:val="ListBullet"/>
            <w:rPr>
              <w:sz w:val="18"/>
              <w:szCs w:val="21"/>
            </w:rPr>
          </w:pPr>
          <w:r w:rsidRPr="00265D94">
            <w:rPr>
              <w:sz w:val="18"/>
              <w:szCs w:val="21"/>
            </w:rPr>
            <w:t xml:space="preserve">I was tasked with developing, sourcing (from Asia) and importing hockey coaching aides. </w:t>
          </w:r>
        </w:p>
      </w:sdtContent>
    </w:sdt>
    <w:sdt>
      <w:sdtPr>
        <w:rPr>
          <w:rFonts w:asciiTheme="minorHAnsi" w:eastAsiaTheme="minorEastAsia" w:hAnsiTheme="minorHAnsi" w:cstheme="minorBidi"/>
          <w:b w:val="0"/>
          <w:bCs w:val="0"/>
          <w:color w:val="auto"/>
          <w:sz w:val="18"/>
          <w:szCs w:val="21"/>
        </w:rPr>
        <w:id w:val="274830742"/>
        <w:placeholder>
          <w:docPart w:val="B79C07615CFCB145AE487DF1C2896F72"/>
        </w:placeholder>
      </w:sdtPr>
      <w:sdtContent>
        <w:p w14:paraId="278EF509" w14:textId="77777777" w:rsidR="00C174AE" w:rsidRPr="00265D94" w:rsidRDefault="00000000" w:rsidP="00C174AE">
          <w:pPr>
            <w:pStyle w:val="Heading2"/>
            <w:rPr>
              <w:sz w:val="18"/>
              <w:szCs w:val="18"/>
            </w:rPr>
          </w:pPr>
          <w:sdt>
            <w:sdtPr>
              <w:rPr>
                <w:sz w:val="18"/>
                <w:szCs w:val="18"/>
              </w:rPr>
              <w:id w:val="1481955949"/>
              <w:placeholder>
                <w:docPart w:val="84C985EDBC90534788F4457598B0A049"/>
              </w:placeholder>
            </w:sdtPr>
            <w:sdtContent>
              <w:r w:rsidR="00C174AE" w:rsidRPr="00265D94">
                <w:rPr>
                  <w:sz w:val="18"/>
                  <w:szCs w:val="18"/>
                </w:rPr>
                <w:t xml:space="preserve">Monkton Combe School Summer Care </w:t>
              </w:r>
            </w:sdtContent>
          </w:sdt>
          <w:r w:rsidR="00C174AE" w:rsidRPr="00265D94">
            <w:rPr>
              <w:sz w:val="18"/>
              <w:szCs w:val="18"/>
            </w:rPr>
            <w:tab/>
            <w:t>Summer 2016</w:t>
          </w:r>
        </w:p>
        <w:sdt>
          <w:sdtPr>
            <w:rPr>
              <w:sz w:val="18"/>
              <w:szCs w:val="21"/>
            </w:rPr>
            <w:id w:val="-60562984"/>
            <w:placeholder>
              <w:docPart w:val="6E9D7145F23B864EA9B24C537CDED1DA"/>
            </w:placeholder>
          </w:sdtPr>
          <w:sdtContent>
            <w:p w14:paraId="325B1683" w14:textId="77777777" w:rsidR="00C174AE" w:rsidRPr="00265D94" w:rsidRDefault="00FA6B78" w:rsidP="00FA6B78">
              <w:pPr>
                <w:pStyle w:val="ListBullet"/>
                <w:rPr>
                  <w:sz w:val="18"/>
                  <w:szCs w:val="21"/>
                </w:rPr>
              </w:pPr>
              <w:r w:rsidRPr="00265D94">
                <w:rPr>
                  <w:sz w:val="18"/>
                  <w:szCs w:val="21"/>
                </w:rPr>
                <w:t xml:space="preserve">Support role, multi sport day care. </w:t>
              </w:r>
            </w:p>
          </w:sdtContent>
        </w:sdt>
      </w:sdtContent>
    </w:sdt>
    <w:p w14:paraId="6B7B7AED" w14:textId="77777777" w:rsidR="008C503B" w:rsidRPr="00265D94" w:rsidRDefault="00BE4B14" w:rsidP="00C174AE">
      <w:pPr>
        <w:pStyle w:val="Heading1"/>
        <w:rPr>
          <w:sz w:val="24"/>
          <w:szCs w:val="24"/>
        </w:rPr>
      </w:pPr>
      <w:r w:rsidRPr="00265D94">
        <w:rPr>
          <w:sz w:val="24"/>
          <w:szCs w:val="24"/>
        </w:rPr>
        <w:t>Education</w:t>
      </w:r>
    </w:p>
    <w:p w14:paraId="7B27C00B" w14:textId="77777777" w:rsidR="008C503B" w:rsidRPr="00265D94" w:rsidRDefault="00000000">
      <w:pPr>
        <w:pStyle w:val="Heading2"/>
        <w:rPr>
          <w:sz w:val="18"/>
          <w:szCs w:val="18"/>
        </w:rPr>
      </w:pPr>
      <w:sdt>
        <w:sdtPr>
          <w:rPr>
            <w:sz w:val="18"/>
            <w:szCs w:val="18"/>
          </w:rPr>
          <w:id w:val="9459748"/>
          <w:placeholder>
            <w:docPart w:val="79FA79071998F34C972C55CF18A272F2"/>
          </w:placeholder>
        </w:sdtPr>
        <w:sdtContent>
          <w:r w:rsidR="00C174AE" w:rsidRPr="00265D94">
            <w:rPr>
              <w:sz w:val="18"/>
              <w:szCs w:val="18"/>
            </w:rPr>
            <w:t xml:space="preserve">University of Nottingham – Financial Management – 2:2 </w:t>
          </w:r>
        </w:sdtContent>
      </w:sdt>
      <w:r w:rsidR="00BE4B14" w:rsidRPr="00265D94">
        <w:rPr>
          <w:sz w:val="18"/>
          <w:szCs w:val="18"/>
        </w:rPr>
        <w:tab/>
      </w:r>
      <w:r w:rsidR="00C174AE" w:rsidRPr="00265D94">
        <w:rPr>
          <w:sz w:val="18"/>
          <w:szCs w:val="18"/>
        </w:rPr>
        <w:t>2014-2018</w:t>
      </w:r>
    </w:p>
    <w:sdt>
      <w:sdtPr>
        <w:rPr>
          <w:sz w:val="18"/>
          <w:szCs w:val="21"/>
        </w:rPr>
        <w:id w:val="9459749"/>
        <w:placeholder>
          <w:docPart w:val="C589D1E784C8F048ACECE2B7815818BA"/>
        </w:placeholder>
      </w:sdtPr>
      <w:sdtContent>
        <w:p w14:paraId="3EFF6034" w14:textId="77777777" w:rsidR="008C503B" w:rsidRPr="00265D94" w:rsidRDefault="00FC0BA6">
          <w:pPr>
            <w:pStyle w:val="BodyText"/>
            <w:rPr>
              <w:sz w:val="18"/>
              <w:szCs w:val="21"/>
            </w:rPr>
          </w:pPr>
          <w:r w:rsidRPr="00265D94">
            <w:rPr>
              <w:sz w:val="18"/>
              <w:szCs w:val="21"/>
            </w:rPr>
            <w:t xml:space="preserve">Split a year due to Commonwealth Games preparations. President and Treasurer of Hockey. Sportsman of the Year and Vice Chancellor’s Medal recipient. </w:t>
          </w:r>
        </w:p>
      </w:sdtContent>
    </w:sdt>
    <w:p w14:paraId="661A8E9E" w14:textId="77777777" w:rsidR="008C503B" w:rsidRPr="00265D94" w:rsidRDefault="00000000">
      <w:pPr>
        <w:pStyle w:val="Heading2"/>
        <w:rPr>
          <w:sz w:val="18"/>
          <w:szCs w:val="18"/>
        </w:rPr>
      </w:pPr>
      <w:sdt>
        <w:sdtPr>
          <w:rPr>
            <w:sz w:val="18"/>
            <w:szCs w:val="18"/>
          </w:rPr>
          <w:id w:val="9459752"/>
          <w:placeholder>
            <w:docPart w:val="7E19511C72FCD84699B3B143667C54DF"/>
          </w:placeholder>
        </w:sdtPr>
        <w:sdtContent>
          <w:r w:rsidR="00C174AE" w:rsidRPr="00265D94">
            <w:rPr>
              <w:sz w:val="18"/>
              <w:szCs w:val="18"/>
            </w:rPr>
            <w:t>King Edward’s School, Bath</w:t>
          </w:r>
        </w:sdtContent>
      </w:sdt>
      <w:r w:rsidR="00BE4B14" w:rsidRPr="00265D94">
        <w:rPr>
          <w:sz w:val="18"/>
          <w:szCs w:val="18"/>
        </w:rPr>
        <w:tab/>
      </w:r>
      <w:r w:rsidR="00C174AE" w:rsidRPr="00265D94">
        <w:rPr>
          <w:sz w:val="18"/>
          <w:szCs w:val="18"/>
        </w:rPr>
        <w:t>2005-2012</w:t>
      </w:r>
    </w:p>
    <w:sdt>
      <w:sdtPr>
        <w:rPr>
          <w:sz w:val="18"/>
          <w:szCs w:val="21"/>
        </w:rPr>
        <w:id w:val="9459753"/>
        <w:placeholder>
          <w:docPart w:val="0190ADE098E8624E9414BC28D784FA9F"/>
        </w:placeholder>
      </w:sdtPr>
      <w:sdtContent>
        <w:p w14:paraId="5D2EC542" w14:textId="77777777" w:rsidR="00265D94" w:rsidRPr="00265D94" w:rsidRDefault="00C174AE">
          <w:pPr>
            <w:pStyle w:val="BodyText"/>
            <w:rPr>
              <w:sz w:val="18"/>
              <w:szCs w:val="21"/>
            </w:rPr>
          </w:pPr>
          <w:r w:rsidRPr="00265D94">
            <w:rPr>
              <w:sz w:val="18"/>
              <w:szCs w:val="21"/>
            </w:rPr>
            <w:t xml:space="preserve">A Levels – Biology A, Economics A. Chemistry C </w:t>
          </w:r>
        </w:p>
        <w:p w14:paraId="1F786C45" w14:textId="6A79C95C" w:rsidR="008C503B" w:rsidRPr="00265D94" w:rsidRDefault="00C174AE">
          <w:pPr>
            <w:pStyle w:val="BodyText"/>
            <w:rPr>
              <w:sz w:val="18"/>
              <w:szCs w:val="21"/>
            </w:rPr>
          </w:pPr>
          <w:r w:rsidRPr="00265D94">
            <w:rPr>
              <w:sz w:val="18"/>
              <w:szCs w:val="21"/>
            </w:rPr>
            <w:t xml:space="preserve">GCSEs – A* </w:t>
          </w:r>
          <w:proofErr w:type="gramStart"/>
          <w:r w:rsidRPr="00265D94">
            <w:rPr>
              <w:sz w:val="18"/>
              <w:szCs w:val="21"/>
            </w:rPr>
            <w:t>-  English</w:t>
          </w:r>
          <w:proofErr w:type="gramEnd"/>
          <w:r w:rsidRPr="00265D94">
            <w:rPr>
              <w:sz w:val="18"/>
              <w:szCs w:val="21"/>
            </w:rPr>
            <w:t xml:space="preserve"> Literature, Physics, Chemistry, Biology, Geography. A – </w:t>
          </w:r>
          <w:proofErr w:type="spellStart"/>
          <w:r w:rsidRPr="00265D94">
            <w:rPr>
              <w:sz w:val="18"/>
              <w:szCs w:val="21"/>
            </w:rPr>
            <w:t>Maths</w:t>
          </w:r>
          <w:proofErr w:type="spellEnd"/>
          <w:r w:rsidRPr="00265D94">
            <w:rPr>
              <w:sz w:val="18"/>
              <w:szCs w:val="21"/>
            </w:rPr>
            <w:t xml:space="preserve">, English Language, History, Economics. B – Spanish. </w:t>
          </w:r>
        </w:p>
      </w:sdtContent>
    </w:sdt>
    <w:p w14:paraId="69DE4604" w14:textId="77777777" w:rsidR="008C503B" w:rsidRPr="00265D94" w:rsidRDefault="00C174AE">
      <w:pPr>
        <w:pStyle w:val="Heading1"/>
        <w:rPr>
          <w:sz w:val="24"/>
          <w:szCs w:val="24"/>
        </w:rPr>
      </w:pPr>
      <w:r w:rsidRPr="00265D94">
        <w:rPr>
          <w:sz w:val="24"/>
          <w:szCs w:val="24"/>
        </w:rPr>
        <w:t>Other Work</w:t>
      </w:r>
    </w:p>
    <w:sdt>
      <w:sdtPr>
        <w:rPr>
          <w:sz w:val="18"/>
          <w:szCs w:val="21"/>
        </w:rPr>
        <w:id w:val="9459754"/>
        <w:placeholder>
          <w:docPart w:val="8DFD7A741C950D44879029B79A11A8FF"/>
        </w:placeholder>
      </w:sdtPr>
      <w:sdtContent>
        <w:p w14:paraId="0F30F514" w14:textId="77777777" w:rsidR="00C174AE" w:rsidRPr="00265D94" w:rsidRDefault="00C174AE">
          <w:pPr>
            <w:pStyle w:val="BodyText"/>
            <w:rPr>
              <w:sz w:val="18"/>
              <w:szCs w:val="21"/>
            </w:rPr>
          </w:pPr>
          <w:r w:rsidRPr="00265D94">
            <w:rPr>
              <w:sz w:val="18"/>
              <w:szCs w:val="21"/>
            </w:rPr>
            <w:t>Sub 13 Cocktail Bar –</w:t>
          </w:r>
          <w:r w:rsidR="00FC0BA6" w:rsidRPr="00265D94">
            <w:rPr>
              <w:sz w:val="18"/>
              <w:szCs w:val="21"/>
            </w:rPr>
            <w:t xml:space="preserve"> Variety of r</w:t>
          </w:r>
          <w:r w:rsidRPr="00265D94">
            <w:rPr>
              <w:sz w:val="18"/>
              <w:szCs w:val="21"/>
            </w:rPr>
            <w:t>oles</w:t>
          </w:r>
          <w:r w:rsidR="00FA6B78" w:rsidRPr="00265D94">
            <w:rPr>
              <w:sz w:val="18"/>
              <w:szCs w:val="21"/>
            </w:rPr>
            <w:t xml:space="preserve">, including handling money, risk management </w:t>
          </w:r>
          <w:r w:rsidRPr="00265D94">
            <w:rPr>
              <w:sz w:val="18"/>
              <w:szCs w:val="21"/>
            </w:rPr>
            <w:t>- 2012 – Present</w:t>
          </w:r>
        </w:p>
        <w:p w14:paraId="6436A9C6" w14:textId="77777777" w:rsidR="008C503B" w:rsidRPr="00265D94" w:rsidRDefault="00C174AE" w:rsidP="00FA6B78">
          <w:pPr>
            <w:pStyle w:val="BodyText"/>
            <w:rPr>
              <w:sz w:val="18"/>
              <w:szCs w:val="21"/>
            </w:rPr>
          </w:pPr>
          <w:r w:rsidRPr="00265D94">
            <w:rPr>
              <w:sz w:val="18"/>
              <w:szCs w:val="21"/>
            </w:rPr>
            <w:t xml:space="preserve">Osaka UK  - Head of UK Sales – 2018 – 2019 </w:t>
          </w:r>
        </w:p>
      </w:sdtContent>
    </w:sdt>
    <w:sectPr w:rsidR="008C503B" w:rsidRPr="00265D94" w:rsidSect="008C503B">
      <w:headerReference w:type="default" r:id="rId7"/>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AB2D" w14:textId="77777777" w:rsidR="00636454" w:rsidRDefault="00636454">
      <w:pPr>
        <w:spacing w:line="240" w:lineRule="auto"/>
      </w:pPr>
      <w:r>
        <w:separator/>
      </w:r>
    </w:p>
  </w:endnote>
  <w:endnote w:type="continuationSeparator" w:id="0">
    <w:p w14:paraId="460BCDD5" w14:textId="77777777" w:rsidR="00636454" w:rsidRDefault="00636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1C2D" w14:textId="77777777" w:rsidR="00636454" w:rsidRDefault="00636454">
      <w:pPr>
        <w:spacing w:line="240" w:lineRule="auto"/>
      </w:pPr>
      <w:r>
        <w:separator/>
      </w:r>
    </w:p>
  </w:footnote>
  <w:footnote w:type="continuationSeparator" w:id="0">
    <w:p w14:paraId="5BBC0D8E" w14:textId="77777777" w:rsidR="00636454" w:rsidRDefault="006364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F021" w14:textId="77777777" w:rsidR="00FA6B78" w:rsidRDefault="00FA6B78">
    <w:pPr>
      <w:pStyle w:val="Header"/>
    </w:pPr>
    <w:r>
      <w:t xml:space="preserve">Page </w:t>
    </w:r>
    <w:r>
      <w:fldChar w:fldCharType="begin"/>
    </w:r>
    <w:r>
      <w:instrText xml:space="preserve"> page </w:instrText>
    </w:r>
    <w:r>
      <w:fldChar w:fldCharType="separate"/>
    </w:r>
    <w:r w:rsidR="00321BED">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F547" w14:textId="77777777" w:rsidR="00FA6B78" w:rsidRDefault="00FA6B78">
    <w:pPr>
      <w:pStyle w:val="Title"/>
    </w:pPr>
    <w:r>
      <w:t>Jack Tranter</w:t>
    </w:r>
  </w:p>
  <w:p w14:paraId="75D8928F" w14:textId="77777777" w:rsidR="00FA6B78" w:rsidRDefault="00FA6B78">
    <w:pPr>
      <w:pStyle w:val="ContactDetails"/>
    </w:pPr>
    <w:r>
      <w:t>Rivendell, Mill Lane, Bath, BA2 7HD</w:t>
    </w:r>
    <w:r>
      <w:br/>
      <w:t xml:space="preserve">Phone: </w:t>
    </w:r>
    <w:proofErr w:type="gramStart"/>
    <w:r>
      <w:t>07990882620  E-Mail</w:t>
    </w:r>
    <w:proofErr w:type="gramEnd"/>
    <w:r>
      <w:t>: jack.tranter94@gmail.com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6640">
    <w:abstractNumId w:val="9"/>
  </w:num>
  <w:num w:numId="2" w16cid:durableId="931820169">
    <w:abstractNumId w:val="7"/>
  </w:num>
  <w:num w:numId="3" w16cid:durableId="576936282">
    <w:abstractNumId w:val="6"/>
  </w:num>
  <w:num w:numId="4" w16cid:durableId="1634746722">
    <w:abstractNumId w:val="5"/>
  </w:num>
  <w:num w:numId="5" w16cid:durableId="1496871975">
    <w:abstractNumId w:val="4"/>
  </w:num>
  <w:num w:numId="6" w16cid:durableId="249580634">
    <w:abstractNumId w:val="8"/>
  </w:num>
  <w:num w:numId="7" w16cid:durableId="1830319979">
    <w:abstractNumId w:val="3"/>
  </w:num>
  <w:num w:numId="8" w16cid:durableId="1007438489">
    <w:abstractNumId w:val="2"/>
  </w:num>
  <w:num w:numId="9" w16cid:durableId="1163159181">
    <w:abstractNumId w:val="1"/>
  </w:num>
  <w:num w:numId="10" w16cid:durableId="41956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C174AE"/>
    <w:rsid w:val="000B299E"/>
    <w:rsid w:val="00146310"/>
    <w:rsid w:val="001A3DF0"/>
    <w:rsid w:val="00265D94"/>
    <w:rsid w:val="00321BED"/>
    <w:rsid w:val="00361852"/>
    <w:rsid w:val="00635811"/>
    <w:rsid w:val="00636454"/>
    <w:rsid w:val="00690D46"/>
    <w:rsid w:val="008C503B"/>
    <w:rsid w:val="008E0DDF"/>
    <w:rsid w:val="009448D8"/>
    <w:rsid w:val="00995EAB"/>
    <w:rsid w:val="00BE4B14"/>
    <w:rsid w:val="00C174AE"/>
    <w:rsid w:val="00FA6B78"/>
    <w:rsid w:val="00FC0BA6"/>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6A743"/>
  <w15:docId w15:val="{DF068203-4AA5-0143-919E-9B4B27A4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C589D1E784C8F048ACECE2B7815818BA">
    <w:name w:val="C589D1E784C8F048ACECE2B7815818BA"/>
    <w:rsid w:val="00C174AE"/>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659183035814583A5B6001224D09F"/>
        <w:category>
          <w:name w:val="General"/>
          <w:gallery w:val="placeholder"/>
        </w:category>
        <w:types>
          <w:type w:val="bbPlcHdr"/>
        </w:types>
        <w:behaviors>
          <w:behavior w:val="content"/>
        </w:behaviors>
        <w:guid w:val="{E67994CB-9429-A241-ADF0-DCA21EDC8E6D}"/>
      </w:docPartPr>
      <w:docPartBody>
        <w:p w:rsidR="0082095D" w:rsidRDefault="0082095D">
          <w:pPr>
            <w:pStyle w:val="8F2659183035814583A5B6001224D09F"/>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C980A684E1A68E49A66B4BF2B9ABFD1F"/>
        <w:category>
          <w:name w:val="General"/>
          <w:gallery w:val="placeholder"/>
        </w:category>
        <w:types>
          <w:type w:val="bbPlcHdr"/>
        </w:types>
        <w:behaviors>
          <w:behavior w:val="content"/>
        </w:behaviors>
        <w:guid w:val="{EDF8B551-20ED-BB4F-8566-EE7A44A1FCAC}"/>
      </w:docPartPr>
      <w:docPartBody>
        <w:p w:rsidR="0082095D" w:rsidRDefault="0082095D">
          <w:pPr>
            <w:pStyle w:val="C980A684E1A68E49A66B4BF2B9ABFD1F"/>
          </w:pPr>
          <w:r>
            <w:t>Lorem ipsum dolor</w:t>
          </w:r>
        </w:p>
      </w:docPartBody>
    </w:docPart>
    <w:docPart>
      <w:docPartPr>
        <w:name w:val="CA8DA4A8CBD20648BE49BEAC31FC0720"/>
        <w:category>
          <w:name w:val="General"/>
          <w:gallery w:val="placeholder"/>
        </w:category>
        <w:types>
          <w:type w:val="bbPlcHdr"/>
        </w:types>
        <w:behaviors>
          <w:behavior w:val="content"/>
        </w:behaviors>
        <w:guid w:val="{301C22FF-606C-D743-9DF1-0BB14CE9863A}"/>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pPr>
            <w:pStyle w:val="CA8DA4A8CBD20648BE49BEAC31FC0720"/>
          </w:pPr>
          <w:r>
            <w:t>Pellentesque interdum, tellus non consectetuer mattis, lectus eros volutpat nunc, auctor nonummy nulla lectus nec tellus. Aliquam hendrerit lorem vulputate turpis.</w:t>
          </w:r>
        </w:p>
      </w:docPartBody>
    </w:docPart>
    <w:docPart>
      <w:docPartPr>
        <w:name w:val="49CE6AF8F6469240BBBCC03172186891"/>
        <w:category>
          <w:name w:val="General"/>
          <w:gallery w:val="placeholder"/>
        </w:category>
        <w:types>
          <w:type w:val="bbPlcHdr"/>
        </w:types>
        <w:behaviors>
          <w:behavior w:val="content"/>
        </w:behaviors>
        <w:guid w:val="{6A035B14-740D-6947-8F4B-2EC6AD94C6D2}"/>
      </w:docPartPr>
      <w:docPartBody>
        <w:p w:rsidR="0082095D" w:rsidRDefault="0082095D">
          <w:pPr>
            <w:pStyle w:val="49CE6AF8F6469240BBBCC03172186891"/>
          </w:pPr>
          <w:r>
            <w:t>Lorem ipsum dolor</w:t>
          </w:r>
        </w:p>
      </w:docPartBody>
    </w:docPart>
    <w:docPart>
      <w:docPartPr>
        <w:name w:val="79FA79071998F34C972C55CF18A272F2"/>
        <w:category>
          <w:name w:val="General"/>
          <w:gallery w:val="placeholder"/>
        </w:category>
        <w:types>
          <w:type w:val="bbPlcHdr"/>
        </w:types>
        <w:behaviors>
          <w:behavior w:val="content"/>
        </w:behaviors>
        <w:guid w:val="{88A8C49D-F2BB-DB44-9280-0A3D64AF66F4}"/>
      </w:docPartPr>
      <w:docPartBody>
        <w:p w:rsidR="0082095D" w:rsidRDefault="0082095D">
          <w:pPr>
            <w:pStyle w:val="79FA79071998F34C972C55CF18A272F2"/>
          </w:pPr>
          <w:r>
            <w:t>Aliquam dapibus.</w:t>
          </w:r>
        </w:p>
      </w:docPartBody>
    </w:docPart>
    <w:docPart>
      <w:docPartPr>
        <w:name w:val="C589D1E784C8F048ACECE2B7815818BA"/>
        <w:category>
          <w:name w:val="General"/>
          <w:gallery w:val="placeholder"/>
        </w:category>
        <w:types>
          <w:type w:val="bbPlcHdr"/>
        </w:types>
        <w:behaviors>
          <w:behavior w:val="content"/>
        </w:behaviors>
        <w:guid w:val="{6D92061E-3984-A144-AAC2-FF9E83C37262}"/>
      </w:docPartPr>
      <w:docPartBody>
        <w:p w:rsidR="0082095D" w:rsidRDefault="0082095D">
          <w:pPr>
            <w:pStyle w:val="C589D1E784C8F048ACECE2B7815818B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E19511C72FCD84699B3B143667C54DF"/>
        <w:category>
          <w:name w:val="General"/>
          <w:gallery w:val="placeholder"/>
        </w:category>
        <w:types>
          <w:type w:val="bbPlcHdr"/>
        </w:types>
        <w:behaviors>
          <w:behavior w:val="content"/>
        </w:behaviors>
        <w:guid w:val="{ED9C942B-4CD3-8E4D-8DFA-AAE5A9D56515}"/>
      </w:docPartPr>
      <w:docPartBody>
        <w:p w:rsidR="0082095D" w:rsidRDefault="0082095D">
          <w:pPr>
            <w:pStyle w:val="7E19511C72FCD84699B3B143667C54DF"/>
          </w:pPr>
          <w:r>
            <w:t>Aliquam dapibus.</w:t>
          </w:r>
        </w:p>
      </w:docPartBody>
    </w:docPart>
    <w:docPart>
      <w:docPartPr>
        <w:name w:val="0190ADE098E8624E9414BC28D784FA9F"/>
        <w:category>
          <w:name w:val="General"/>
          <w:gallery w:val="placeholder"/>
        </w:category>
        <w:types>
          <w:type w:val="bbPlcHdr"/>
        </w:types>
        <w:behaviors>
          <w:behavior w:val="content"/>
        </w:behaviors>
        <w:guid w:val="{27972258-C763-0E41-BF31-596BD9143294}"/>
      </w:docPartPr>
      <w:docPartBody>
        <w:p w:rsidR="0082095D" w:rsidRDefault="0082095D">
          <w:pPr>
            <w:pStyle w:val="0190ADE098E8624E9414BC28D784FA9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DFD7A741C950D44879029B79A11A8FF"/>
        <w:category>
          <w:name w:val="General"/>
          <w:gallery w:val="placeholder"/>
        </w:category>
        <w:types>
          <w:type w:val="bbPlcHdr"/>
        </w:types>
        <w:behaviors>
          <w:behavior w:val="content"/>
        </w:behaviors>
        <w:guid w:val="{CAEDAA11-9CED-5F4F-92CF-E1DD7A905385}"/>
      </w:docPartPr>
      <w:docPartBody>
        <w:p w:rsidR="0082095D" w:rsidRDefault="0082095D">
          <w:pPr>
            <w:pStyle w:val="8DFD7A741C950D44879029B79A11A8FF"/>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450FE71C0E2C1F4ABB5161452988B9B6"/>
        <w:category>
          <w:name w:val="General"/>
          <w:gallery w:val="placeholder"/>
        </w:category>
        <w:types>
          <w:type w:val="bbPlcHdr"/>
        </w:types>
        <w:behaviors>
          <w:behavior w:val="content"/>
        </w:behaviors>
        <w:guid w:val="{295C99DB-817A-C144-BA31-CB00C6C89964}"/>
      </w:docPartPr>
      <w:docPartBody>
        <w:p w:rsidR="0082095D" w:rsidRDefault="0082095D" w:rsidP="0082095D">
          <w:pPr>
            <w:pStyle w:val="450FE71C0E2C1F4ABB5161452988B9B6"/>
          </w:pPr>
          <w:r>
            <w:t>Lorem ipsum dolor</w:t>
          </w:r>
        </w:p>
      </w:docPartBody>
    </w:docPart>
    <w:docPart>
      <w:docPartPr>
        <w:name w:val="20C88701487044468428A1CDD5AC30A2"/>
        <w:category>
          <w:name w:val="General"/>
          <w:gallery w:val="placeholder"/>
        </w:category>
        <w:types>
          <w:type w:val="bbPlcHdr"/>
        </w:types>
        <w:behaviors>
          <w:behavior w:val="content"/>
        </w:behaviors>
        <w:guid w:val="{0F969208-79F2-4047-B497-28FF1FBFD790}"/>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rsidP="0082095D">
          <w:pPr>
            <w:pStyle w:val="20C88701487044468428A1CDD5AC30A2"/>
          </w:pPr>
          <w:r>
            <w:t>Pellentesque interdum, tellus non consectetuer mattis, lectus eros volutpat nunc, auctor nonummy nulla lectus nec tellus. Aliquam hendrerit lorem vulputate turpis.</w:t>
          </w:r>
        </w:p>
      </w:docPartBody>
    </w:docPart>
    <w:docPart>
      <w:docPartPr>
        <w:name w:val="3BC3DA6523A9BF40BB4BBC730D24FDA7"/>
        <w:category>
          <w:name w:val="General"/>
          <w:gallery w:val="placeholder"/>
        </w:category>
        <w:types>
          <w:type w:val="bbPlcHdr"/>
        </w:types>
        <w:behaviors>
          <w:behavior w:val="content"/>
        </w:behaviors>
        <w:guid w:val="{218DAF67-E769-664F-BBEF-C1E5D492F0A4}"/>
      </w:docPartPr>
      <w:docPartBody>
        <w:p w:rsidR="0082095D" w:rsidRDefault="0082095D" w:rsidP="0082095D">
          <w:pPr>
            <w:pStyle w:val="3BC3DA6523A9BF40BB4BBC730D24FDA7"/>
          </w:pPr>
          <w:r>
            <w:t>Lorem ipsum dolor</w:t>
          </w:r>
        </w:p>
      </w:docPartBody>
    </w:docPart>
    <w:docPart>
      <w:docPartPr>
        <w:name w:val="B79C07615CFCB145AE487DF1C2896F72"/>
        <w:category>
          <w:name w:val="General"/>
          <w:gallery w:val="placeholder"/>
        </w:category>
        <w:types>
          <w:type w:val="bbPlcHdr"/>
        </w:types>
        <w:behaviors>
          <w:behavior w:val="content"/>
        </w:behaviors>
        <w:guid w:val="{324DE135-EC0B-E944-8C69-0FA1F3CB02A0}"/>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rsidP="0082095D">
          <w:pPr>
            <w:pStyle w:val="B79C07615CFCB145AE487DF1C2896F72"/>
          </w:pPr>
          <w:r>
            <w:t>Pellentesque interdum, tellus non consectetuer mattis, lectus eros volutpat nunc, auctor nonummy nulla lectus nec tellus. Aliquam hendrerit lorem vulputate turpis.</w:t>
          </w:r>
        </w:p>
      </w:docPartBody>
    </w:docPart>
    <w:docPart>
      <w:docPartPr>
        <w:name w:val="84C985EDBC90534788F4457598B0A049"/>
        <w:category>
          <w:name w:val="General"/>
          <w:gallery w:val="placeholder"/>
        </w:category>
        <w:types>
          <w:type w:val="bbPlcHdr"/>
        </w:types>
        <w:behaviors>
          <w:behavior w:val="content"/>
        </w:behaviors>
        <w:guid w:val="{C750E460-074C-FA47-A9F1-D089B6D6A51C}"/>
      </w:docPartPr>
      <w:docPartBody>
        <w:p w:rsidR="0082095D" w:rsidRDefault="0082095D" w:rsidP="0082095D">
          <w:pPr>
            <w:pStyle w:val="84C985EDBC90534788F4457598B0A049"/>
          </w:pPr>
          <w:r>
            <w:t>Lorem ipsum dolor</w:t>
          </w:r>
        </w:p>
      </w:docPartBody>
    </w:docPart>
    <w:docPart>
      <w:docPartPr>
        <w:name w:val="6E9D7145F23B864EA9B24C537CDED1DA"/>
        <w:category>
          <w:name w:val="General"/>
          <w:gallery w:val="placeholder"/>
        </w:category>
        <w:types>
          <w:type w:val="bbPlcHdr"/>
        </w:types>
        <w:behaviors>
          <w:behavior w:val="content"/>
        </w:behaviors>
        <w:guid w:val="{723C88A4-5E39-D045-A322-AD0272732A09}"/>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rsidP="0082095D">
          <w:pPr>
            <w:pStyle w:val="6E9D7145F23B864EA9B24C537CDED1DA"/>
          </w:pPr>
          <w:r>
            <w:t>Pellentesque interdum, tellus non consectetuer mattis, lectus eros volutpat nunc, auctor nonummy nulla lectus nec tellus. Aliquam hendrerit lorem vulputate turpis.</w:t>
          </w:r>
        </w:p>
      </w:docPartBody>
    </w:docPart>
    <w:docPart>
      <w:docPartPr>
        <w:name w:val="40F5BA4844E19E4FA63C4F520D750D0D"/>
        <w:category>
          <w:name w:val="General"/>
          <w:gallery w:val="placeholder"/>
        </w:category>
        <w:types>
          <w:type w:val="bbPlcHdr"/>
        </w:types>
        <w:behaviors>
          <w:behavior w:val="content"/>
        </w:behaviors>
        <w:guid w:val="{A83ED196-D960-A545-99D5-03ECF8758AF7}"/>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rsidP="0082095D">
          <w:pPr>
            <w:pStyle w:val="40F5BA4844E19E4FA63C4F520D750D0D"/>
          </w:pPr>
          <w:r>
            <w:t>Pellentesque interdum, tellus non consectetuer mattis, lectus eros volutpat nunc, auctor nonummy nulla lectus nec tellus. Aliquam hendrerit lorem vulputate turpis.</w:t>
          </w:r>
        </w:p>
      </w:docPartBody>
    </w:docPart>
    <w:docPart>
      <w:docPartPr>
        <w:name w:val="6AD7ABBD523CA84FB05CFC704768EE37"/>
        <w:category>
          <w:name w:val="General"/>
          <w:gallery w:val="placeholder"/>
        </w:category>
        <w:types>
          <w:type w:val="bbPlcHdr"/>
        </w:types>
        <w:behaviors>
          <w:behavior w:val="content"/>
        </w:behaviors>
        <w:guid w:val="{B67E9DE5-D042-D64C-B021-B3787D1448D0}"/>
      </w:docPartPr>
      <w:docPartBody>
        <w:p w:rsidR="0082095D" w:rsidRDefault="0082095D">
          <w:pPr>
            <w:pStyle w:val="ListBullet"/>
          </w:pPr>
          <w:r>
            <w:t>Etiam cursus suscipit enim. Nulla facilisi. Integer eleifend diam eu diam. Donec dapibus enim sollicitudin nulla. Nam hendrerit. Nunc id nisi. Curabitur sed neque. Pellentesque placerat consequat pede.</w:t>
          </w:r>
        </w:p>
        <w:p w:rsidR="0082095D" w:rsidRDefault="0082095D">
          <w:pPr>
            <w:pStyle w:val="ListBullet"/>
          </w:pPr>
          <w:r>
            <w:t>Nullam dapibus elementum metus. Aenean libero sem, commodo euismod, imperdiet et, molestie vel, neque. Duis nec sapien eu pede consectetuer placerat.</w:t>
          </w:r>
        </w:p>
        <w:p w:rsidR="0082095D" w:rsidRDefault="0082095D" w:rsidP="0082095D">
          <w:pPr>
            <w:pStyle w:val="6AD7ABBD523CA84FB05CFC704768EE37"/>
          </w:pPr>
          <w:r>
            <w:t>Pellentesque interdum, tellus non consectetuer mattis, lectus eros volutpat nunc, auctor nonummy nulla lectus nec tellus. Aliquam hendrerit lorem vulputate turpis.</w:t>
          </w:r>
        </w:p>
      </w:docPartBody>
    </w:docPart>
    <w:docPart>
      <w:docPartPr>
        <w:name w:val="F49B0FFDF6172243A937D3AA56F47CE5"/>
        <w:category>
          <w:name w:val="General"/>
          <w:gallery w:val="placeholder"/>
        </w:category>
        <w:types>
          <w:type w:val="bbPlcHdr"/>
        </w:types>
        <w:behaviors>
          <w:behavior w:val="content"/>
        </w:behaviors>
        <w:guid w:val="{93660FD1-8348-4B4E-B430-F767F2C52C82}"/>
      </w:docPartPr>
      <w:docPartBody>
        <w:p w:rsidR="009B35AE" w:rsidRDefault="00672146" w:rsidP="00672146">
          <w:pPr>
            <w:pStyle w:val="F49B0FFDF6172243A937D3AA56F47CE5"/>
          </w:pPr>
          <w:r>
            <w:t>Lorem ipsum dolor</w:t>
          </w:r>
        </w:p>
      </w:docPartBody>
    </w:docPart>
    <w:docPart>
      <w:docPartPr>
        <w:name w:val="529F27929D18C946A3376CE71221C01C"/>
        <w:category>
          <w:name w:val="General"/>
          <w:gallery w:val="placeholder"/>
        </w:category>
        <w:types>
          <w:type w:val="bbPlcHdr"/>
        </w:types>
        <w:behaviors>
          <w:behavior w:val="content"/>
        </w:behaviors>
        <w:guid w:val="{844D3714-7474-E74C-B7CA-0C81E766E039}"/>
      </w:docPartPr>
      <w:docPartBody>
        <w:p w:rsidR="00672146" w:rsidRDefault="00672146">
          <w:pPr>
            <w:pStyle w:val="ListBullet"/>
          </w:pPr>
          <w:r>
            <w:t>Etiam cursus suscipit enim. Nulla facilisi. Integer eleifend diam eu diam. Donec dapibus enim sollicitudin nulla. Nam hendrerit. Nunc id nisi. Curabitur sed neque. Pellentesque placerat consequat pede.</w:t>
          </w:r>
        </w:p>
        <w:p w:rsidR="00672146" w:rsidRDefault="00672146">
          <w:pPr>
            <w:pStyle w:val="ListBullet"/>
          </w:pPr>
          <w:r>
            <w:t>Nullam dapibus elementum metus. Aenean libero sem, commodo euismod, imperdiet et, molestie vel, neque. Duis nec sapien eu pede consectetuer placerat.</w:t>
          </w:r>
        </w:p>
        <w:p w:rsidR="009B35AE" w:rsidRDefault="00672146" w:rsidP="00672146">
          <w:pPr>
            <w:pStyle w:val="529F27929D18C946A3376CE71221C01C"/>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091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5D"/>
    <w:rsid w:val="00371E76"/>
    <w:rsid w:val="004912D4"/>
    <w:rsid w:val="00672146"/>
    <w:rsid w:val="0082095D"/>
    <w:rsid w:val="009B35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val="en-US" w:eastAsia="en-US"/>
    </w:rPr>
  </w:style>
  <w:style w:type="character" w:customStyle="1" w:styleId="BodyTextChar">
    <w:name w:val="Body Text Char"/>
    <w:basedOn w:val="DefaultParagraphFont"/>
    <w:link w:val="BodyText"/>
    <w:rPr>
      <w:rFonts w:eastAsiaTheme="minorHAnsi"/>
      <w:sz w:val="20"/>
      <w:szCs w:val="22"/>
      <w:lang w:val="en-US" w:eastAsia="en-US"/>
    </w:rPr>
  </w:style>
  <w:style w:type="paragraph" w:customStyle="1" w:styleId="8F2659183035814583A5B6001224D09F">
    <w:name w:val="8F2659183035814583A5B6001224D09F"/>
  </w:style>
  <w:style w:type="paragraph" w:customStyle="1" w:styleId="C980A684E1A68E49A66B4BF2B9ABFD1F">
    <w:name w:val="C980A684E1A68E49A66B4BF2B9ABFD1F"/>
  </w:style>
  <w:style w:type="paragraph" w:styleId="ListBullet">
    <w:name w:val="List Bullet"/>
    <w:basedOn w:val="Normal"/>
    <w:rsid w:val="00672146"/>
    <w:pPr>
      <w:numPr>
        <w:numId w:val="1"/>
      </w:numPr>
      <w:spacing w:after="120" w:line="276" w:lineRule="auto"/>
    </w:pPr>
    <w:rPr>
      <w:rFonts w:eastAsiaTheme="minorHAnsi"/>
      <w:sz w:val="20"/>
      <w:szCs w:val="22"/>
      <w:lang w:val="en-US" w:eastAsia="en-US"/>
    </w:rPr>
  </w:style>
  <w:style w:type="paragraph" w:customStyle="1" w:styleId="CA8DA4A8CBD20648BE49BEAC31FC0720">
    <w:name w:val="CA8DA4A8CBD20648BE49BEAC31FC0720"/>
  </w:style>
  <w:style w:type="paragraph" w:customStyle="1" w:styleId="49CE6AF8F6469240BBBCC03172186891">
    <w:name w:val="49CE6AF8F6469240BBBCC03172186891"/>
  </w:style>
  <w:style w:type="paragraph" w:customStyle="1" w:styleId="25C1CFD86179CC4D9ECD9BCE5075BE02">
    <w:name w:val="25C1CFD86179CC4D9ECD9BCE5075BE02"/>
  </w:style>
  <w:style w:type="paragraph" w:customStyle="1" w:styleId="79FA79071998F34C972C55CF18A272F2">
    <w:name w:val="79FA79071998F34C972C55CF18A272F2"/>
  </w:style>
  <w:style w:type="paragraph" w:customStyle="1" w:styleId="C589D1E784C8F048ACECE2B7815818BA">
    <w:name w:val="C589D1E784C8F048ACECE2B7815818BA"/>
  </w:style>
  <w:style w:type="paragraph" w:customStyle="1" w:styleId="7E19511C72FCD84699B3B143667C54DF">
    <w:name w:val="7E19511C72FCD84699B3B143667C54DF"/>
  </w:style>
  <w:style w:type="paragraph" w:customStyle="1" w:styleId="0190ADE098E8624E9414BC28D784FA9F">
    <w:name w:val="0190ADE098E8624E9414BC28D784FA9F"/>
  </w:style>
  <w:style w:type="paragraph" w:customStyle="1" w:styleId="8DFD7A741C950D44879029B79A11A8FF">
    <w:name w:val="8DFD7A741C950D44879029B79A11A8FF"/>
  </w:style>
  <w:style w:type="paragraph" w:customStyle="1" w:styleId="450FE71C0E2C1F4ABB5161452988B9B6">
    <w:name w:val="450FE71C0E2C1F4ABB5161452988B9B6"/>
    <w:rsid w:val="0082095D"/>
  </w:style>
  <w:style w:type="paragraph" w:customStyle="1" w:styleId="20C88701487044468428A1CDD5AC30A2">
    <w:name w:val="20C88701487044468428A1CDD5AC30A2"/>
    <w:rsid w:val="0082095D"/>
  </w:style>
  <w:style w:type="paragraph" w:customStyle="1" w:styleId="3BC3DA6523A9BF40BB4BBC730D24FDA7">
    <w:name w:val="3BC3DA6523A9BF40BB4BBC730D24FDA7"/>
    <w:rsid w:val="0082095D"/>
  </w:style>
  <w:style w:type="paragraph" w:customStyle="1" w:styleId="B79C07615CFCB145AE487DF1C2896F72">
    <w:name w:val="B79C07615CFCB145AE487DF1C2896F72"/>
    <w:rsid w:val="0082095D"/>
  </w:style>
  <w:style w:type="paragraph" w:customStyle="1" w:styleId="84C985EDBC90534788F4457598B0A049">
    <w:name w:val="84C985EDBC90534788F4457598B0A049"/>
    <w:rsid w:val="0082095D"/>
  </w:style>
  <w:style w:type="paragraph" w:customStyle="1" w:styleId="6E9D7145F23B864EA9B24C537CDED1DA">
    <w:name w:val="6E9D7145F23B864EA9B24C537CDED1DA"/>
    <w:rsid w:val="0082095D"/>
  </w:style>
  <w:style w:type="paragraph" w:customStyle="1" w:styleId="F97ED4771E5ACB46BBBD4D7F057BD7E2">
    <w:name w:val="F97ED4771E5ACB46BBBD4D7F057BD7E2"/>
    <w:rsid w:val="0082095D"/>
  </w:style>
  <w:style w:type="paragraph" w:customStyle="1" w:styleId="40F5BA4844E19E4FA63C4F520D750D0D">
    <w:name w:val="40F5BA4844E19E4FA63C4F520D750D0D"/>
    <w:rsid w:val="0082095D"/>
  </w:style>
  <w:style w:type="paragraph" w:customStyle="1" w:styleId="309E4209F293EC49974B231CE396094C">
    <w:name w:val="309E4209F293EC49974B231CE396094C"/>
    <w:rsid w:val="0082095D"/>
  </w:style>
  <w:style w:type="paragraph" w:customStyle="1" w:styleId="6AD7ABBD523CA84FB05CFC704768EE37">
    <w:name w:val="6AD7ABBD523CA84FB05CFC704768EE37"/>
    <w:rsid w:val="0082095D"/>
  </w:style>
  <w:style w:type="paragraph" w:customStyle="1" w:styleId="F49B0FFDF6172243A937D3AA56F47CE5">
    <w:name w:val="F49B0FFDF6172243A937D3AA56F47CE5"/>
    <w:rsid w:val="00672146"/>
  </w:style>
  <w:style w:type="paragraph" w:customStyle="1" w:styleId="529F27929D18C946A3376CE71221C01C">
    <w:name w:val="529F27929D18C946A3376CE71221C01C"/>
    <w:rsid w:val="00672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Macintosh%20HD:Applications:Microsoft%20Office%202011:Office:Media:Templates:Print%20Layout%20View:Resumes:Simple%20Resume.dotx</Template>
  <TotalTime>0</TotalTime>
  <Pages>1</Pages>
  <Words>305</Words>
  <Characters>1740</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Ieuan Jack Tranter</dc:creator>
  <cp:keywords/>
  <dc:description/>
  <cp:lastModifiedBy>Mr J I Tranter</cp:lastModifiedBy>
  <cp:revision>2</cp:revision>
  <dcterms:created xsi:type="dcterms:W3CDTF">2022-10-24T19:42:00Z</dcterms:created>
  <dcterms:modified xsi:type="dcterms:W3CDTF">2022-10-24T19:42:00Z</dcterms:modified>
  <cp:category/>
</cp:coreProperties>
</file>