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3C41" w14:textId="786AC6CC" w:rsidR="00B4528D" w:rsidRPr="00A261BA" w:rsidRDefault="004A3384" w:rsidP="00A2154F">
      <w:pPr>
        <w:spacing w:after="0"/>
        <w:jc w:val="right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A261BA">
        <w:rPr>
          <w:rFonts w:ascii="Calibri" w:hAnsi="Calibri" w:cs="Calibri"/>
          <w:b/>
          <w:bCs/>
          <w:color w:val="0070C0"/>
          <w:sz w:val="24"/>
          <w:szCs w:val="24"/>
        </w:rPr>
        <w:t>Henry James Collier</w:t>
      </w:r>
    </w:p>
    <w:p w14:paraId="39761E50" w14:textId="63D12F23" w:rsidR="00797D56" w:rsidRPr="00A261BA" w:rsidRDefault="00817990" w:rsidP="00A2154F">
      <w:pPr>
        <w:spacing w:after="0"/>
        <w:jc w:val="right"/>
        <w:rPr>
          <w:rFonts w:ascii="Calibri" w:hAnsi="Calibri" w:cs="Calibri"/>
          <w:b/>
          <w:bCs/>
          <w:color w:val="0070C0"/>
          <w:sz w:val="24"/>
          <w:szCs w:val="24"/>
        </w:rPr>
      </w:pPr>
      <w:proofErr w:type="gramStart"/>
      <w:r w:rsidRPr="00A261BA">
        <w:rPr>
          <w:rFonts w:ascii="Calibri" w:hAnsi="Calibri" w:cs="Calibri"/>
          <w:b/>
          <w:bCs/>
          <w:color w:val="0070C0"/>
          <w:sz w:val="24"/>
          <w:szCs w:val="24"/>
        </w:rPr>
        <w:t>m</w:t>
      </w:r>
      <w:r w:rsidR="009D62E1" w:rsidRPr="00A261BA">
        <w:rPr>
          <w:rFonts w:ascii="Calibri" w:hAnsi="Calibri" w:cs="Calibri"/>
          <w:b/>
          <w:bCs/>
          <w:color w:val="0070C0"/>
          <w:sz w:val="24"/>
          <w:szCs w:val="24"/>
        </w:rPr>
        <w:t>:</w:t>
      </w:r>
      <w:r w:rsidR="00797D56" w:rsidRPr="00A261BA">
        <w:rPr>
          <w:rFonts w:ascii="Calibri" w:hAnsi="Calibri" w:cs="Calibri"/>
          <w:b/>
          <w:bCs/>
          <w:color w:val="0070C0"/>
          <w:sz w:val="24"/>
          <w:szCs w:val="24"/>
        </w:rPr>
        <w:t>-</w:t>
      </w:r>
      <w:proofErr w:type="gramEnd"/>
      <w:r w:rsidRPr="00A261BA">
        <w:rPr>
          <w:rFonts w:ascii="Calibri" w:hAnsi="Calibri" w:cs="Calibri"/>
          <w:b/>
          <w:bCs/>
          <w:color w:val="0070C0"/>
          <w:sz w:val="24"/>
          <w:szCs w:val="24"/>
        </w:rPr>
        <w:t xml:space="preserve"> 07539 </w:t>
      </w:r>
      <w:r w:rsidR="009D62E1" w:rsidRPr="00A261BA">
        <w:rPr>
          <w:rFonts w:ascii="Calibri" w:hAnsi="Calibri" w:cs="Calibri"/>
          <w:b/>
          <w:bCs/>
          <w:color w:val="0070C0"/>
          <w:sz w:val="24"/>
          <w:szCs w:val="24"/>
        </w:rPr>
        <w:t xml:space="preserve">768960 </w:t>
      </w:r>
      <w:hyperlink r:id="rId7" w:history="1">
        <w:r w:rsidR="00300F42" w:rsidRPr="00A261BA">
          <w:rPr>
            <w:rStyle w:val="Hyperlink"/>
            <w:rFonts w:ascii="Calibri" w:hAnsi="Calibri" w:cs="Calibri"/>
            <w:b/>
            <w:bCs/>
            <w:color w:val="0070C0"/>
            <w:sz w:val="24"/>
            <w:szCs w:val="24"/>
          </w:rPr>
          <w:t>henryjamescollier74@gmail.com</w:t>
        </w:r>
      </w:hyperlink>
      <w:r w:rsidR="009D62E1" w:rsidRPr="00A261BA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</w:p>
    <w:p w14:paraId="7DF2CED8" w14:textId="7D48ADB7" w:rsidR="00675CDB" w:rsidRPr="00A261BA" w:rsidRDefault="009D62E1" w:rsidP="00A2154F">
      <w:pPr>
        <w:spacing w:after="0"/>
        <w:jc w:val="right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A261BA">
        <w:rPr>
          <w:rFonts w:ascii="Calibri" w:hAnsi="Calibri" w:cs="Calibri"/>
          <w:b/>
          <w:bCs/>
          <w:color w:val="0070C0"/>
          <w:sz w:val="24"/>
          <w:szCs w:val="24"/>
        </w:rPr>
        <w:t>DOB: -</w:t>
      </w:r>
      <w:r w:rsidR="002D5D3A" w:rsidRPr="00A261BA">
        <w:rPr>
          <w:rFonts w:ascii="Calibri" w:hAnsi="Calibri" w:cs="Calibri"/>
          <w:b/>
          <w:bCs/>
          <w:color w:val="0070C0"/>
          <w:sz w:val="24"/>
          <w:szCs w:val="24"/>
        </w:rPr>
        <w:t xml:space="preserve"> 20/04/03</w:t>
      </w:r>
    </w:p>
    <w:p w14:paraId="0F613B42" w14:textId="1A294E84" w:rsidR="001E4F8B" w:rsidRPr="008B4A0D" w:rsidRDefault="00817990" w:rsidP="008B4A0D">
      <w:pPr>
        <w:ind w:left="284" w:right="284"/>
        <w:contextualSpacing/>
        <w:jc w:val="center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8B4A0D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CURRICULM VITAE</w:t>
      </w:r>
    </w:p>
    <w:p w14:paraId="5169049F" w14:textId="77777777" w:rsidR="00C17E9D" w:rsidRPr="00597D5E" w:rsidRDefault="00C17E9D" w:rsidP="00075D1F">
      <w:pPr>
        <w:ind w:right="284" w:firstLine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597D5E">
        <w:rPr>
          <w:rFonts w:ascii="Calibri" w:hAnsi="Calibri" w:cs="Calibri"/>
          <w:b/>
          <w:color w:val="0070C0"/>
          <w:sz w:val="24"/>
          <w:szCs w:val="24"/>
          <w:u w:val="single"/>
        </w:rPr>
        <w:t>Personal Statement</w:t>
      </w:r>
    </w:p>
    <w:p w14:paraId="32BEFAA4" w14:textId="2EE097A9" w:rsidR="0077239C" w:rsidRPr="008B4A0D" w:rsidRDefault="000465B6" w:rsidP="000465B6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I</w:t>
      </w:r>
      <w:r w:rsidR="00A77FC9" w:rsidRPr="008B4A0D">
        <w:rPr>
          <w:rFonts w:ascii="Calibri" w:hAnsi="Calibri" w:cs="Calibri"/>
          <w:sz w:val="24"/>
          <w:szCs w:val="24"/>
        </w:rPr>
        <w:t>’</w:t>
      </w:r>
      <w:r w:rsidRPr="008B4A0D">
        <w:rPr>
          <w:rFonts w:ascii="Calibri" w:hAnsi="Calibri" w:cs="Calibri"/>
          <w:sz w:val="24"/>
          <w:szCs w:val="24"/>
        </w:rPr>
        <w:t xml:space="preserve">m currently a </w:t>
      </w:r>
      <w:r w:rsidR="00A77FC9" w:rsidRPr="008B4A0D">
        <w:rPr>
          <w:rFonts w:ascii="Calibri" w:hAnsi="Calibri" w:cs="Calibri"/>
          <w:sz w:val="24"/>
          <w:szCs w:val="24"/>
        </w:rPr>
        <w:t>first-year</w:t>
      </w:r>
      <w:r w:rsidRPr="008B4A0D">
        <w:rPr>
          <w:rFonts w:ascii="Calibri" w:hAnsi="Calibri" w:cs="Calibri"/>
          <w:sz w:val="24"/>
          <w:szCs w:val="24"/>
        </w:rPr>
        <w:t xml:space="preserve"> Undergraduate</w:t>
      </w:r>
      <w:r w:rsidR="00A77FC9" w:rsidRPr="008B4A0D">
        <w:rPr>
          <w:rFonts w:ascii="Calibri" w:hAnsi="Calibri" w:cs="Calibri"/>
          <w:sz w:val="24"/>
          <w:szCs w:val="24"/>
        </w:rPr>
        <w:t xml:space="preserve"> student</w:t>
      </w:r>
      <w:r w:rsidRPr="008B4A0D">
        <w:rPr>
          <w:rFonts w:ascii="Calibri" w:hAnsi="Calibri" w:cs="Calibri"/>
          <w:sz w:val="24"/>
          <w:szCs w:val="24"/>
        </w:rPr>
        <w:t xml:space="preserve"> studying</w:t>
      </w:r>
      <w:r w:rsidR="00CD0EC0" w:rsidRPr="008B4A0D">
        <w:rPr>
          <w:rFonts w:ascii="Calibri" w:hAnsi="Calibri" w:cs="Calibri"/>
          <w:sz w:val="24"/>
          <w:szCs w:val="24"/>
        </w:rPr>
        <w:t xml:space="preserve"> for a BSc </w:t>
      </w:r>
      <w:r w:rsidR="004F6C1A">
        <w:rPr>
          <w:rFonts w:ascii="Calibri" w:hAnsi="Calibri" w:cs="Calibri"/>
          <w:sz w:val="24"/>
          <w:szCs w:val="24"/>
        </w:rPr>
        <w:t>(</w:t>
      </w:r>
      <w:r w:rsidR="00CD0EC0" w:rsidRPr="008B4A0D">
        <w:rPr>
          <w:rFonts w:ascii="Calibri" w:hAnsi="Calibri" w:cs="Calibri"/>
          <w:sz w:val="24"/>
          <w:szCs w:val="24"/>
        </w:rPr>
        <w:t>Hons</w:t>
      </w:r>
      <w:r w:rsidR="004F6C1A">
        <w:rPr>
          <w:rFonts w:ascii="Calibri" w:hAnsi="Calibri" w:cs="Calibri"/>
          <w:sz w:val="24"/>
          <w:szCs w:val="24"/>
        </w:rPr>
        <w:t>)</w:t>
      </w:r>
      <w:r w:rsidR="00CD0EC0" w:rsidRPr="008B4A0D">
        <w:rPr>
          <w:rFonts w:ascii="Calibri" w:hAnsi="Calibri" w:cs="Calibri"/>
          <w:sz w:val="24"/>
          <w:szCs w:val="24"/>
        </w:rPr>
        <w:t xml:space="preserve"> in</w:t>
      </w:r>
      <w:r w:rsidRPr="008B4A0D">
        <w:rPr>
          <w:rFonts w:ascii="Calibri" w:hAnsi="Calibri" w:cs="Calibri"/>
          <w:sz w:val="24"/>
          <w:szCs w:val="24"/>
        </w:rPr>
        <w:t xml:space="preserve"> Sports Coaching</w:t>
      </w:r>
      <w:r w:rsidR="00CD0EC0" w:rsidRPr="008B4A0D">
        <w:rPr>
          <w:rFonts w:ascii="Calibri" w:hAnsi="Calibri" w:cs="Calibri"/>
          <w:sz w:val="24"/>
          <w:szCs w:val="24"/>
        </w:rPr>
        <w:t xml:space="preserve"> and Physical Education</w:t>
      </w:r>
      <w:r w:rsidRPr="008B4A0D">
        <w:rPr>
          <w:rFonts w:ascii="Calibri" w:hAnsi="Calibri" w:cs="Calibri"/>
          <w:sz w:val="24"/>
          <w:szCs w:val="24"/>
        </w:rPr>
        <w:t xml:space="preserve"> at the University of Gloucester. </w:t>
      </w:r>
      <w:r w:rsidR="000018F0" w:rsidRPr="008B4A0D">
        <w:rPr>
          <w:rFonts w:ascii="Calibri" w:hAnsi="Calibri" w:cs="Calibri"/>
          <w:sz w:val="24"/>
          <w:szCs w:val="24"/>
        </w:rPr>
        <w:t>Whilst I</w:t>
      </w:r>
      <w:r w:rsidR="004D6FCF">
        <w:rPr>
          <w:rFonts w:ascii="Calibri" w:hAnsi="Calibri" w:cs="Calibri"/>
          <w:sz w:val="24"/>
          <w:szCs w:val="24"/>
        </w:rPr>
        <w:t>’</w:t>
      </w:r>
      <w:r w:rsidR="004112B6" w:rsidRPr="008B4A0D">
        <w:rPr>
          <w:rFonts w:ascii="Calibri" w:hAnsi="Calibri" w:cs="Calibri"/>
          <w:sz w:val="24"/>
          <w:szCs w:val="24"/>
        </w:rPr>
        <w:t>m passionate about all</w:t>
      </w:r>
      <w:r w:rsidR="005243A6" w:rsidRPr="008B4A0D">
        <w:rPr>
          <w:rFonts w:ascii="Calibri" w:hAnsi="Calibri" w:cs="Calibri"/>
          <w:sz w:val="24"/>
          <w:szCs w:val="24"/>
        </w:rPr>
        <w:t xml:space="preserve"> Sports</w:t>
      </w:r>
      <w:r w:rsidR="000018F0" w:rsidRPr="008B4A0D">
        <w:rPr>
          <w:rFonts w:ascii="Calibri" w:hAnsi="Calibri" w:cs="Calibri"/>
          <w:sz w:val="24"/>
          <w:szCs w:val="24"/>
        </w:rPr>
        <w:t>, m</w:t>
      </w:r>
      <w:r w:rsidR="00BF422F" w:rsidRPr="008B4A0D">
        <w:rPr>
          <w:rFonts w:ascii="Calibri" w:hAnsi="Calibri" w:cs="Calibri"/>
          <w:sz w:val="24"/>
          <w:szCs w:val="24"/>
        </w:rPr>
        <w:t>y</w:t>
      </w:r>
      <w:r w:rsidR="002E6DFC" w:rsidRPr="008B4A0D">
        <w:rPr>
          <w:rFonts w:ascii="Calibri" w:hAnsi="Calibri" w:cs="Calibri"/>
          <w:sz w:val="24"/>
          <w:szCs w:val="24"/>
        </w:rPr>
        <w:t xml:space="preserve"> </w:t>
      </w:r>
      <w:r w:rsidR="00BF03FC" w:rsidRPr="008B4A0D">
        <w:rPr>
          <w:rFonts w:ascii="Calibri" w:hAnsi="Calibri" w:cs="Calibri"/>
          <w:sz w:val="24"/>
          <w:szCs w:val="24"/>
        </w:rPr>
        <w:t xml:space="preserve">aim </w:t>
      </w:r>
      <w:r w:rsidR="00BF422F" w:rsidRPr="008B4A0D">
        <w:rPr>
          <w:rFonts w:ascii="Calibri" w:hAnsi="Calibri" w:cs="Calibri"/>
          <w:sz w:val="24"/>
          <w:szCs w:val="24"/>
        </w:rPr>
        <w:t xml:space="preserve">is </w:t>
      </w:r>
      <w:r w:rsidR="00C31C5E">
        <w:rPr>
          <w:rFonts w:ascii="Calibri" w:hAnsi="Calibri" w:cs="Calibri"/>
          <w:sz w:val="24"/>
          <w:szCs w:val="24"/>
        </w:rPr>
        <w:t>to work within</w:t>
      </w:r>
      <w:r w:rsidR="002E6DFC" w:rsidRPr="008B4A0D">
        <w:rPr>
          <w:rFonts w:ascii="Calibri" w:hAnsi="Calibri" w:cs="Calibri"/>
          <w:sz w:val="24"/>
          <w:szCs w:val="24"/>
        </w:rPr>
        <w:t xml:space="preserve"> </w:t>
      </w:r>
      <w:r w:rsidR="005F1826">
        <w:rPr>
          <w:rFonts w:ascii="Calibri" w:hAnsi="Calibri" w:cs="Calibri"/>
          <w:sz w:val="24"/>
          <w:szCs w:val="24"/>
        </w:rPr>
        <w:t xml:space="preserve">the field of </w:t>
      </w:r>
      <w:r w:rsidR="002E6DFC" w:rsidRPr="008B4A0D">
        <w:rPr>
          <w:rFonts w:ascii="Calibri" w:hAnsi="Calibri" w:cs="Calibri"/>
          <w:sz w:val="24"/>
          <w:szCs w:val="24"/>
        </w:rPr>
        <w:t>Rugby Union.</w:t>
      </w:r>
      <w:r w:rsidR="008C7BE9">
        <w:rPr>
          <w:rFonts w:ascii="Calibri" w:hAnsi="Calibri" w:cs="Calibri"/>
          <w:sz w:val="24"/>
          <w:szCs w:val="24"/>
        </w:rPr>
        <w:t xml:space="preserve"> </w:t>
      </w:r>
      <w:r w:rsidR="0068026F">
        <w:rPr>
          <w:rFonts w:ascii="Calibri" w:hAnsi="Calibri" w:cs="Calibri"/>
          <w:sz w:val="24"/>
          <w:szCs w:val="24"/>
        </w:rPr>
        <w:t xml:space="preserve">I spent 4 years </w:t>
      </w:r>
      <w:r w:rsidR="00230DC2">
        <w:rPr>
          <w:rFonts w:ascii="Calibri" w:hAnsi="Calibri" w:cs="Calibri"/>
          <w:sz w:val="24"/>
          <w:szCs w:val="24"/>
        </w:rPr>
        <w:t>as a volunteer</w:t>
      </w:r>
      <w:r w:rsidR="0068026F">
        <w:rPr>
          <w:rFonts w:ascii="Calibri" w:hAnsi="Calibri" w:cs="Calibri"/>
          <w:sz w:val="24"/>
          <w:szCs w:val="24"/>
        </w:rPr>
        <w:t xml:space="preserve"> Coach</w:t>
      </w:r>
      <w:r w:rsidR="00230DC2">
        <w:rPr>
          <w:rFonts w:ascii="Calibri" w:hAnsi="Calibri" w:cs="Calibri"/>
          <w:sz w:val="24"/>
          <w:szCs w:val="24"/>
        </w:rPr>
        <w:t xml:space="preserve"> with the </w:t>
      </w:r>
      <w:r w:rsidR="0068026F">
        <w:rPr>
          <w:rFonts w:ascii="Calibri" w:hAnsi="Calibri" w:cs="Calibri"/>
          <w:sz w:val="24"/>
          <w:szCs w:val="24"/>
        </w:rPr>
        <w:t>Vale of Lune R</w:t>
      </w:r>
      <w:r w:rsidR="002368CE">
        <w:rPr>
          <w:rFonts w:ascii="Calibri" w:hAnsi="Calibri" w:cs="Calibri"/>
          <w:sz w:val="24"/>
          <w:szCs w:val="24"/>
        </w:rPr>
        <w:t xml:space="preserve">UFC </w:t>
      </w:r>
      <w:r w:rsidR="00230DC2">
        <w:rPr>
          <w:rFonts w:ascii="Calibri" w:hAnsi="Calibri" w:cs="Calibri"/>
          <w:sz w:val="24"/>
          <w:szCs w:val="24"/>
        </w:rPr>
        <w:t>U9s</w:t>
      </w:r>
      <w:r w:rsidR="00A01316">
        <w:rPr>
          <w:rFonts w:ascii="Calibri" w:hAnsi="Calibri" w:cs="Calibri"/>
          <w:sz w:val="24"/>
          <w:szCs w:val="24"/>
        </w:rPr>
        <w:t xml:space="preserve"> </w:t>
      </w:r>
      <w:r w:rsidR="00C31C5E">
        <w:rPr>
          <w:rFonts w:ascii="Calibri" w:hAnsi="Calibri" w:cs="Calibri"/>
          <w:sz w:val="24"/>
          <w:szCs w:val="24"/>
        </w:rPr>
        <w:t>refereeing</w:t>
      </w:r>
      <w:r w:rsidR="0068026F">
        <w:rPr>
          <w:rFonts w:ascii="Calibri" w:hAnsi="Calibri" w:cs="Calibri"/>
          <w:sz w:val="24"/>
          <w:szCs w:val="24"/>
        </w:rPr>
        <w:t xml:space="preserve"> games</w:t>
      </w:r>
      <w:r w:rsidR="00084B9C">
        <w:rPr>
          <w:rFonts w:ascii="Calibri" w:hAnsi="Calibri" w:cs="Calibri"/>
          <w:sz w:val="24"/>
          <w:szCs w:val="24"/>
        </w:rPr>
        <w:t xml:space="preserve"> </w:t>
      </w:r>
      <w:r w:rsidR="005768DC">
        <w:rPr>
          <w:rFonts w:ascii="Calibri" w:hAnsi="Calibri" w:cs="Calibri"/>
          <w:sz w:val="24"/>
          <w:szCs w:val="24"/>
        </w:rPr>
        <w:t xml:space="preserve">and </w:t>
      </w:r>
      <w:r w:rsidR="00CA0FDF">
        <w:rPr>
          <w:rFonts w:ascii="Calibri" w:hAnsi="Calibri" w:cs="Calibri"/>
          <w:sz w:val="24"/>
          <w:szCs w:val="24"/>
        </w:rPr>
        <w:t xml:space="preserve">helping develop the </w:t>
      </w:r>
      <w:r w:rsidR="00FF086F">
        <w:rPr>
          <w:rFonts w:ascii="Calibri" w:hAnsi="Calibri" w:cs="Calibri"/>
          <w:sz w:val="24"/>
          <w:szCs w:val="24"/>
        </w:rPr>
        <w:t xml:space="preserve">skill technique of </w:t>
      </w:r>
      <w:r w:rsidR="0083397B">
        <w:rPr>
          <w:rFonts w:ascii="Calibri" w:hAnsi="Calibri" w:cs="Calibri"/>
          <w:sz w:val="24"/>
          <w:szCs w:val="24"/>
        </w:rPr>
        <w:t xml:space="preserve">young players in small groups </w:t>
      </w:r>
      <w:r w:rsidR="00FF086F">
        <w:rPr>
          <w:rFonts w:ascii="Calibri" w:hAnsi="Calibri" w:cs="Calibri"/>
          <w:sz w:val="24"/>
          <w:szCs w:val="24"/>
        </w:rPr>
        <w:t xml:space="preserve">and 1:1 </w:t>
      </w:r>
      <w:proofErr w:type="gramStart"/>
      <w:r w:rsidR="00FF086F">
        <w:rPr>
          <w:rFonts w:ascii="Calibri" w:hAnsi="Calibri" w:cs="Calibri"/>
          <w:sz w:val="24"/>
          <w:szCs w:val="24"/>
        </w:rPr>
        <w:t>sessions</w:t>
      </w:r>
      <w:proofErr w:type="gramEnd"/>
      <w:r w:rsidR="00FF086F">
        <w:rPr>
          <w:rFonts w:ascii="Calibri" w:hAnsi="Calibri" w:cs="Calibri"/>
          <w:sz w:val="24"/>
          <w:szCs w:val="24"/>
        </w:rPr>
        <w:t>. I am up to date with Safeguarding</w:t>
      </w:r>
      <w:r w:rsidR="00583A76">
        <w:rPr>
          <w:rFonts w:ascii="Calibri" w:hAnsi="Calibri" w:cs="Calibri"/>
          <w:sz w:val="24"/>
          <w:szCs w:val="24"/>
        </w:rPr>
        <w:t xml:space="preserve"> and </w:t>
      </w:r>
      <w:r w:rsidR="00164FB1">
        <w:rPr>
          <w:rFonts w:ascii="Calibri" w:hAnsi="Calibri" w:cs="Calibri"/>
          <w:sz w:val="24"/>
          <w:szCs w:val="24"/>
        </w:rPr>
        <w:t>am a</w:t>
      </w:r>
      <w:r w:rsidR="00084B9C">
        <w:rPr>
          <w:rFonts w:ascii="Calibri" w:hAnsi="Calibri" w:cs="Calibri"/>
          <w:sz w:val="24"/>
          <w:szCs w:val="24"/>
        </w:rPr>
        <w:t>n</w:t>
      </w:r>
      <w:r w:rsidR="00164FB1">
        <w:rPr>
          <w:rFonts w:ascii="Calibri" w:hAnsi="Calibri" w:cs="Calibri"/>
          <w:sz w:val="24"/>
          <w:szCs w:val="24"/>
        </w:rPr>
        <w:t xml:space="preserve"> RFU L2 </w:t>
      </w:r>
      <w:r w:rsidR="00AB04D6">
        <w:rPr>
          <w:rFonts w:ascii="Calibri" w:hAnsi="Calibri" w:cs="Calibri"/>
          <w:sz w:val="24"/>
          <w:szCs w:val="24"/>
        </w:rPr>
        <w:t xml:space="preserve">qualified </w:t>
      </w:r>
      <w:r w:rsidR="00164FB1">
        <w:rPr>
          <w:rFonts w:ascii="Calibri" w:hAnsi="Calibri" w:cs="Calibri"/>
          <w:sz w:val="24"/>
          <w:szCs w:val="24"/>
        </w:rPr>
        <w:t>Coach and Referee.</w:t>
      </w:r>
    </w:p>
    <w:p w14:paraId="458FA48B" w14:textId="77777777" w:rsidR="003921B1" w:rsidRPr="008B4A0D" w:rsidRDefault="003921B1" w:rsidP="00294CC1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2BEE7579" w14:textId="0B0D4D49" w:rsidR="001E4F8B" w:rsidRDefault="003921B1" w:rsidP="00324B7F">
      <w:pPr>
        <w:ind w:left="284" w:right="284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324B7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EDUCATION</w:t>
      </w:r>
    </w:p>
    <w:p w14:paraId="7DAD57AB" w14:textId="0027F428" w:rsidR="00446ED1" w:rsidRPr="00B22DCF" w:rsidRDefault="00894478" w:rsidP="00B22DCF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446ED1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University of Gloucester BSc </w:t>
      </w:r>
      <w:r w:rsidR="00A261BA">
        <w:rPr>
          <w:rFonts w:ascii="Calibri" w:hAnsi="Calibri" w:cs="Calibri"/>
          <w:b/>
          <w:color w:val="0070C0"/>
          <w:sz w:val="24"/>
          <w:szCs w:val="24"/>
          <w:u w:val="single"/>
        </w:rPr>
        <w:t>(</w:t>
      </w:r>
      <w:r w:rsidR="00536008">
        <w:rPr>
          <w:rFonts w:ascii="Calibri" w:hAnsi="Calibri" w:cs="Calibri"/>
          <w:b/>
          <w:color w:val="0070C0"/>
          <w:sz w:val="24"/>
          <w:szCs w:val="24"/>
          <w:u w:val="single"/>
        </w:rPr>
        <w:t>Hons</w:t>
      </w:r>
      <w:r w:rsidR="00A261BA">
        <w:rPr>
          <w:rFonts w:ascii="Calibri" w:hAnsi="Calibri" w:cs="Calibri"/>
          <w:b/>
          <w:color w:val="0070C0"/>
          <w:sz w:val="24"/>
          <w:szCs w:val="24"/>
          <w:u w:val="single"/>
        </w:rPr>
        <w:t>)</w:t>
      </w:r>
      <w:r w:rsidR="00536008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</w:t>
      </w:r>
      <w:r w:rsidRPr="00446ED1">
        <w:rPr>
          <w:rFonts w:ascii="Calibri" w:hAnsi="Calibri" w:cs="Calibri"/>
          <w:b/>
          <w:color w:val="0070C0"/>
          <w:sz w:val="24"/>
          <w:szCs w:val="24"/>
          <w:u w:val="single"/>
        </w:rPr>
        <w:t>Sport</w:t>
      </w:r>
      <w:r w:rsidR="00536008">
        <w:rPr>
          <w:rFonts w:ascii="Calibri" w:hAnsi="Calibri" w:cs="Calibri"/>
          <w:b/>
          <w:color w:val="0070C0"/>
          <w:sz w:val="24"/>
          <w:szCs w:val="24"/>
          <w:u w:val="single"/>
        </w:rPr>
        <w:t>,</w:t>
      </w:r>
      <w:r w:rsidRPr="00446ED1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Coaching</w:t>
      </w:r>
      <w:r w:rsidR="00536008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&amp;</w:t>
      </w:r>
      <w:r w:rsidRPr="00446ED1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P</w:t>
      </w:r>
      <w:r w:rsidR="00446ED1" w:rsidRPr="00446ED1">
        <w:rPr>
          <w:rFonts w:ascii="Calibri" w:hAnsi="Calibri" w:cs="Calibri"/>
          <w:b/>
          <w:color w:val="0070C0"/>
          <w:sz w:val="24"/>
          <w:szCs w:val="24"/>
          <w:u w:val="single"/>
        </w:rPr>
        <w:t>hysical Education</w:t>
      </w:r>
    </w:p>
    <w:p w14:paraId="3558DAA6" w14:textId="5CD65A15" w:rsidR="000858E1" w:rsidRDefault="00446ED1" w:rsidP="00927354">
      <w:pPr>
        <w:ind w:left="284" w:right="284"/>
        <w:contextualSpacing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446ED1">
        <w:rPr>
          <w:rFonts w:ascii="Calibri" w:hAnsi="Calibri" w:cs="Calibri"/>
          <w:bCs/>
          <w:color w:val="000000" w:themeColor="text1"/>
          <w:sz w:val="24"/>
          <w:szCs w:val="24"/>
        </w:rPr>
        <w:t>First year Undergraduate</w:t>
      </w:r>
      <w:r w:rsidR="000278F0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topics:</w:t>
      </w:r>
    </w:p>
    <w:tbl>
      <w:tblPr>
        <w:tblStyle w:val="TableGrid"/>
        <w:tblW w:w="991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536"/>
      </w:tblGrid>
      <w:tr w:rsidR="000858E1" w14:paraId="2826A418" w14:textId="77777777" w:rsidTr="00927354">
        <w:tc>
          <w:tcPr>
            <w:tcW w:w="5381" w:type="dxa"/>
          </w:tcPr>
          <w:p w14:paraId="7E614DD3" w14:textId="77777777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Introduction to Sports Pedagogy</w:t>
            </w:r>
          </w:p>
          <w:p w14:paraId="2B435806" w14:textId="0277DAA9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Primary and Secondary Physical Education</w:t>
            </w:r>
          </w:p>
          <w:p w14:paraId="381D035E" w14:textId="2868328A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Professional Practice in Sport</w:t>
            </w:r>
          </w:p>
        </w:tc>
        <w:tc>
          <w:tcPr>
            <w:tcW w:w="4536" w:type="dxa"/>
          </w:tcPr>
          <w:p w14:paraId="54711EFD" w14:textId="77777777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Sport Sociology &amp; Ethics</w:t>
            </w:r>
          </w:p>
          <w:p w14:paraId="361BAC97" w14:textId="5EB8E04A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Sport &amp; Exercise Psychology</w:t>
            </w:r>
          </w:p>
          <w:p w14:paraId="4C16F7A0" w14:textId="128AA5CE" w:rsidR="000858E1" w:rsidRPr="00927354" w:rsidRDefault="000858E1" w:rsidP="00927354">
            <w:pPr>
              <w:pStyle w:val="ListParagraph"/>
              <w:numPr>
                <w:ilvl w:val="0"/>
                <w:numId w:val="20"/>
              </w:numPr>
              <w:ind w:right="284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Principle</w:t>
            </w:r>
            <w:proofErr w:type="gramEnd"/>
            <w:r w:rsidRPr="0092735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 of Research</w:t>
            </w:r>
          </w:p>
        </w:tc>
      </w:tr>
    </w:tbl>
    <w:p w14:paraId="070D2B39" w14:textId="77777777" w:rsidR="00446ED1" w:rsidRPr="00324B7F" w:rsidRDefault="00446ED1" w:rsidP="00324B7F">
      <w:pPr>
        <w:ind w:left="284" w:right="284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1DC8C1A8" w14:textId="20CC6738" w:rsidR="005937E6" w:rsidRDefault="00370FC0" w:rsidP="00B80887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8B4A0D">
        <w:rPr>
          <w:rFonts w:ascii="Calibri" w:hAnsi="Calibri" w:cs="Calibri"/>
          <w:b/>
          <w:color w:val="0070C0"/>
          <w:sz w:val="24"/>
          <w:szCs w:val="24"/>
          <w:u w:val="single"/>
        </w:rPr>
        <w:t>Lancaster &amp; Morecambe College</w:t>
      </w:r>
      <w:r w:rsidR="00214518" w:rsidRPr="008B4A0D">
        <w:rPr>
          <w:rFonts w:ascii="Calibri" w:hAnsi="Calibri" w:cs="Calibri"/>
          <w:b/>
          <w:color w:val="0070C0"/>
          <w:sz w:val="24"/>
          <w:szCs w:val="24"/>
          <w:u w:val="single"/>
        </w:rPr>
        <w:t>, September 2021 – June 2023</w:t>
      </w:r>
    </w:p>
    <w:p w14:paraId="5B3C8F9A" w14:textId="77777777" w:rsidR="004F3E39" w:rsidRPr="008B4A0D" w:rsidRDefault="004F3E39" w:rsidP="00A81143">
      <w:pPr>
        <w:spacing w:after="0"/>
        <w:contextualSpacing/>
        <w:jc w:val="both"/>
        <w:rPr>
          <w:rFonts w:ascii="Calibri" w:hAnsi="Calibri" w:cs="Calibri"/>
          <w:b/>
          <w:color w:val="0070C0"/>
          <w:sz w:val="24"/>
          <w:szCs w:val="24"/>
          <w:u w:val="single"/>
        </w:rPr>
      </w:pPr>
    </w:p>
    <w:p w14:paraId="68E70739" w14:textId="70267072" w:rsidR="005937E6" w:rsidRPr="00FD0134" w:rsidRDefault="005937E6" w:rsidP="00A81143">
      <w:pPr>
        <w:spacing w:after="0"/>
        <w:ind w:firstLine="284"/>
        <w:contextualSpacing/>
        <w:jc w:val="both"/>
        <w:rPr>
          <w:rFonts w:ascii="Calibri" w:hAnsi="Calibri" w:cs="Calibri"/>
          <w:b/>
          <w:color w:val="0070C0"/>
          <w:sz w:val="24"/>
          <w:szCs w:val="24"/>
        </w:rPr>
      </w:pPr>
      <w:r w:rsidRPr="007E0921">
        <w:rPr>
          <w:rFonts w:ascii="Calibri" w:hAnsi="Calibri" w:cs="Calibri"/>
          <w:b/>
          <w:color w:val="auto"/>
          <w:sz w:val="24"/>
          <w:szCs w:val="24"/>
        </w:rPr>
        <w:t xml:space="preserve">BTEC L3 </w:t>
      </w:r>
      <w:r w:rsidR="003D7E09" w:rsidRPr="007E0921">
        <w:rPr>
          <w:rFonts w:ascii="Calibri" w:hAnsi="Calibri" w:cs="Calibri"/>
          <w:b/>
          <w:color w:val="auto"/>
          <w:sz w:val="24"/>
          <w:szCs w:val="24"/>
        </w:rPr>
        <w:t xml:space="preserve">National </w:t>
      </w:r>
      <w:r w:rsidRPr="007E0921">
        <w:rPr>
          <w:rFonts w:ascii="Calibri" w:hAnsi="Calibri" w:cs="Calibri"/>
          <w:b/>
          <w:color w:val="auto"/>
          <w:sz w:val="24"/>
          <w:szCs w:val="24"/>
        </w:rPr>
        <w:t xml:space="preserve">Extended Diploma in </w:t>
      </w:r>
      <w:r w:rsidR="00C0678C" w:rsidRPr="007E0921">
        <w:rPr>
          <w:rFonts w:ascii="Calibri" w:hAnsi="Calibri" w:cs="Calibri"/>
          <w:b/>
          <w:color w:val="auto"/>
          <w:sz w:val="24"/>
          <w:szCs w:val="24"/>
        </w:rPr>
        <w:t>Sport</w:t>
      </w:r>
      <w:r w:rsidR="005F0F23" w:rsidRPr="007E0921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214518" w:rsidRPr="008B4A0D">
        <w:rPr>
          <w:rFonts w:ascii="Calibri" w:hAnsi="Calibri" w:cs="Calibri"/>
          <w:b/>
          <w:color w:val="0070C0"/>
          <w:sz w:val="24"/>
          <w:szCs w:val="24"/>
        </w:rPr>
        <w:tab/>
      </w:r>
      <w:r w:rsidR="00214518" w:rsidRPr="008B4A0D">
        <w:rPr>
          <w:rFonts w:ascii="Calibri" w:hAnsi="Calibri" w:cs="Calibri"/>
          <w:b/>
          <w:color w:val="0070C0"/>
          <w:sz w:val="24"/>
          <w:szCs w:val="24"/>
        </w:rPr>
        <w:tab/>
      </w:r>
      <w:r w:rsidR="005F0F23" w:rsidRPr="008B4A0D">
        <w:rPr>
          <w:rFonts w:ascii="Calibri" w:hAnsi="Calibri" w:cs="Calibri"/>
          <w:b/>
          <w:color w:val="000000" w:themeColor="text1"/>
          <w:sz w:val="24"/>
          <w:szCs w:val="24"/>
        </w:rPr>
        <w:t>Grade:</w:t>
      </w:r>
      <w:r w:rsidR="005F0F23" w:rsidRPr="008B4A0D">
        <w:rPr>
          <w:rFonts w:ascii="Calibri" w:hAnsi="Calibri" w:cs="Calibri"/>
          <w:b/>
          <w:color w:val="0070C0"/>
          <w:sz w:val="24"/>
          <w:szCs w:val="24"/>
        </w:rPr>
        <w:tab/>
      </w:r>
      <w:r w:rsidR="005F0F23" w:rsidRPr="008B4A0D">
        <w:rPr>
          <w:rFonts w:ascii="Calibri" w:hAnsi="Calibri" w:cs="Calibri"/>
          <w:b/>
          <w:color w:val="000000" w:themeColor="text1"/>
          <w:sz w:val="24"/>
          <w:szCs w:val="24"/>
        </w:rPr>
        <w:t>MERIT</w:t>
      </w:r>
    </w:p>
    <w:p w14:paraId="05F0ECF8" w14:textId="33CBA300" w:rsidR="002239F0" w:rsidRPr="008B4A0D" w:rsidRDefault="0094335A" w:rsidP="006369AE">
      <w:pPr>
        <w:spacing w:after="0"/>
        <w:ind w:firstLine="284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FD0134">
        <w:rPr>
          <w:rFonts w:ascii="Calibri" w:hAnsi="Calibri" w:cs="Calibri"/>
          <w:bCs/>
          <w:color w:val="auto"/>
          <w:sz w:val="24"/>
          <w:szCs w:val="24"/>
        </w:rPr>
        <w:t xml:space="preserve">GCSE AQA </w:t>
      </w:r>
      <w:proofErr w:type="spellStart"/>
      <w:r w:rsidRPr="00FD0134">
        <w:rPr>
          <w:rFonts w:ascii="Calibri" w:hAnsi="Calibri" w:cs="Calibri"/>
          <w:bCs/>
          <w:color w:val="auto"/>
          <w:sz w:val="24"/>
          <w:szCs w:val="24"/>
        </w:rPr>
        <w:t>Maths</w:t>
      </w:r>
      <w:proofErr w:type="spellEnd"/>
      <w:r w:rsidRPr="00FD0134">
        <w:rPr>
          <w:rFonts w:ascii="Calibri" w:hAnsi="Calibri" w:cs="Calibri"/>
          <w:bCs/>
          <w:color w:val="auto"/>
          <w:sz w:val="24"/>
          <w:szCs w:val="24"/>
        </w:rPr>
        <w:t xml:space="preserve"> Grade 3 Nov 2022</w:t>
      </w:r>
      <w:r w:rsidRPr="008B4A0D">
        <w:rPr>
          <w:rFonts w:ascii="Calibri" w:hAnsi="Calibri" w:cs="Calibri"/>
          <w:bCs/>
          <w:sz w:val="24"/>
          <w:szCs w:val="24"/>
        </w:rPr>
        <w:tab/>
      </w:r>
      <w:r w:rsidRPr="008B4A0D">
        <w:rPr>
          <w:rFonts w:ascii="Calibri" w:hAnsi="Calibri" w:cs="Calibri"/>
          <w:bCs/>
          <w:sz w:val="24"/>
          <w:szCs w:val="24"/>
        </w:rPr>
        <w:tab/>
      </w:r>
    </w:p>
    <w:p w14:paraId="34485625" w14:textId="77777777" w:rsidR="006369AE" w:rsidRDefault="006369AE" w:rsidP="00A81143">
      <w:pPr>
        <w:spacing w:after="0"/>
        <w:ind w:firstLine="284"/>
        <w:contextualSpacing/>
        <w:jc w:val="both"/>
        <w:rPr>
          <w:rFonts w:ascii="Calibri" w:hAnsi="Calibri" w:cs="Calibri"/>
          <w:b/>
          <w:color w:val="0070C0"/>
          <w:sz w:val="24"/>
          <w:szCs w:val="24"/>
        </w:rPr>
      </w:pPr>
    </w:p>
    <w:p w14:paraId="7132C8A0" w14:textId="7E0C2DDC" w:rsidR="00B80887" w:rsidRPr="008B4A0D" w:rsidRDefault="00B80887" w:rsidP="00A81143">
      <w:pPr>
        <w:spacing w:after="0"/>
        <w:ind w:firstLine="284"/>
        <w:contextualSpacing/>
        <w:jc w:val="both"/>
        <w:rPr>
          <w:rFonts w:ascii="Calibri" w:hAnsi="Calibri" w:cs="Calibri"/>
          <w:b/>
          <w:color w:val="0070C0"/>
          <w:sz w:val="24"/>
          <w:szCs w:val="24"/>
        </w:rPr>
      </w:pPr>
      <w:r w:rsidRPr="008B4A0D">
        <w:rPr>
          <w:rFonts w:ascii="Calibri" w:hAnsi="Calibri" w:cs="Calibri"/>
          <w:b/>
          <w:color w:val="0070C0"/>
          <w:sz w:val="24"/>
          <w:szCs w:val="24"/>
        </w:rPr>
        <w:t>September 2020-June 2021</w:t>
      </w:r>
    </w:p>
    <w:p w14:paraId="668786DA" w14:textId="22003C0B" w:rsidR="00665665" w:rsidRPr="006369AE" w:rsidRDefault="00111C44" w:rsidP="006369AE">
      <w:pPr>
        <w:spacing w:after="0"/>
        <w:ind w:firstLine="284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8B4A0D">
        <w:rPr>
          <w:rFonts w:ascii="Calibri" w:hAnsi="Calibri" w:cs="Calibri"/>
          <w:b/>
          <w:sz w:val="24"/>
          <w:szCs w:val="24"/>
        </w:rPr>
        <w:t xml:space="preserve">NCFE L2 Public Services Award </w:t>
      </w:r>
      <w:r w:rsidR="0094335A" w:rsidRPr="008B4A0D">
        <w:rPr>
          <w:rFonts w:ascii="Calibri" w:hAnsi="Calibri" w:cs="Calibri"/>
          <w:b/>
          <w:sz w:val="24"/>
          <w:szCs w:val="24"/>
        </w:rPr>
        <w:tab/>
      </w:r>
      <w:r w:rsidR="0094335A" w:rsidRPr="008B4A0D">
        <w:rPr>
          <w:rFonts w:ascii="Calibri" w:hAnsi="Calibri" w:cs="Calibri"/>
          <w:b/>
          <w:sz w:val="24"/>
          <w:szCs w:val="24"/>
        </w:rPr>
        <w:tab/>
      </w:r>
      <w:r w:rsidR="007E0921">
        <w:rPr>
          <w:rFonts w:ascii="Calibri" w:hAnsi="Calibri" w:cs="Calibri"/>
          <w:b/>
          <w:sz w:val="24"/>
          <w:szCs w:val="24"/>
        </w:rPr>
        <w:tab/>
      </w:r>
      <w:r w:rsidR="007E0921">
        <w:rPr>
          <w:rFonts w:ascii="Calibri" w:hAnsi="Calibri" w:cs="Calibri"/>
          <w:b/>
          <w:sz w:val="24"/>
          <w:szCs w:val="24"/>
        </w:rPr>
        <w:tab/>
      </w:r>
      <w:r w:rsidR="0094335A" w:rsidRPr="008B4A0D">
        <w:rPr>
          <w:rFonts w:ascii="Calibri" w:hAnsi="Calibri" w:cs="Calibri"/>
          <w:b/>
          <w:sz w:val="24"/>
          <w:szCs w:val="24"/>
        </w:rPr>
        <w:t>Grade: MERIT</w:t>
      </w:r>
    </w:p>
    <w:p w14:paraId="49D4556A" w14:textId="77777777" w:rsidR="006369AE" w:rsidRDefault="006369AE" w:rsidP="00A81143">
      <w:pPr>
        <w:spacing w:after="0"/>
        <w:ind w:firstLine="284"/>
        <w:contextualSpacing/>
        <w:jc w:val="both"/>
        <w:rPr>
          <w:rFonts w:ascii="Calibri" w:hAnsi="Calibri" w:cs="Calibri"/>
          <w:b/>
          <w:color w:val="0070C0"/>
          <w:sz w:val="24"/>
          <w:szCs w:val="24"/>
          <w:u w:val="single"/>
        </w:rPr>
      </w:pPr>
    </w:p>
    <w:p w14:paraId="52F6978C" w14:textId="561DA1C8" w:rsidR="0094335A" w:rsidRPr="008B4A0D" w:rsidRDefault="002348F0" w:rsidP="00A81143">
      <w:pPr>
        <w:spacing w:after="0"/>
        <w:ind w:firstLine="284"/>
        <w:contextualSpacing/>
        <w:jc w:val="both"/>
        <w:rPr>
          <w:rFonts w:ascii="Calibri" w:hAnsi="Calibri" w:cs="Calibri"/>
          <w:bCs/>
          <w:color w:val="0070C0"/>
          <w:sz w:val="24"/>
          <w:szCs w:val="24"/>
        </w:rPr>
      </w:pPr>
      <w:r w:rsidRPr="008B4A0D">
        <w:rPr>
          <w:rFonts w:ascii="Calibri" w:hAnsi="Calibri" w:cs="Calibri"/>
          <w:b/>
          <w:color w:val="0070C0"/>
          <w:sz w:val="24"/>
          <w:szCs w:val="24"/>
          <w:u w:val="single"/>
        </w:rPr>
        <w:t>NCFE L2 Sports Coaching Award</w:t>
      </w:r>
      <w:r w:rsidR="0094335A" w:rsidRPr="008B4A0D">
        <w:rPr>
          <w:rFonts w:ascii="Calibri" w:hAnsi="Calibri" w:cs="Calibri"/>
          <w:bCs/>
          <w:color w:val="0070C0"/>
          <w:sz w:val="24"/>
          <w:szCs w:val="24"/>
        </w:rPr>
        <w:tab/>
      </w:r>
      <w:r w:rsidR="0094335A" w:rsidRPr="008B4A0D">
        <w:rPr>
          <w:rFonts w:ascii="Calibri" w:hAnsi="Calibri" w:cs="Calibri"/>
          <w:bCs/>
          <w:color w:val="0070C0"/>
          <w:sz w:val="24"/>
          <w:szCs w:val="24"/>
        </w:rPr>
        <w:tab/>
      </w:r>
      <w:r w:rsidR="007E0921">
        <w:rPr>
          <w:rFonts w:ascii="Calibri" w:hAnsi="Calibri" w:cs="Calibri"/>
          <w:bCs/>
          <w:color w:val="0070C0"/>
          <w:sz w:val="24"/>
          <w:szCs w:val="24"/>
        </w:rPr>
        <w:tab/>
      </w:r>
      <w:r w:rsidR="007E0921">
        <w:rPr>
          <w:rFonts w:ascii="Calibri" w:hAnsi="Calibri" w:cs="Calibri"/>
          <w:bCs/>
          <w:color w:val="0070C0"/>
          <w:sz w:val="24"/>
          <w:szCs w:val="24"/>
        </w:rPr>
        <w:tab/>
      </w:r>
      <w:r w:rsidR="0094335A" w:rsidRPr="008B4A0D">
        <w:rPr>
          <w:rFonts w:ascii="Calibri" w:hAnsi="Calibri" w:cs="Calibri"/>
          <w:b/>
          <w:color w:val="000000" w:themeColor="text1"/>
          <w:sz w:val="24"/>
          <w:szCs w:val="24"/>
        </w:rPr>
        <w:t>Grade: MERIT</w:t>
      </w:r>
    </w:p>
    <w:p w14:paraId="71E3D06F" w14:textId="59F50318" w:rsidR="001E4F8B" w:rsidRPr="008B4A0D" w:rsidRDefault="0094335A" w:rsidP="00A81143">
      <w:pPr>
        <w:spacing w:after="0"/>
        <w:ind w:firstLine="284"/>
        <w:contextualSpacing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B4A0D">
        <w:rPr>
          <w:rFonts w:ascii="Calibri" w:hAnsi="Calibri" w:cs="Calibri"/>
          <w:b/>
          <w:bCs/>
          <w:color w:val="000000" w:themeColor="text1"/>
          <w:sz w:val="24"/>
          <w:szCs w:val="24"/>
        </w:rPr>
        <w:t>Units of Study included:</w:t>
      </w:r>
    </w:p>
    <w:p w14:paraId="5688C2DA" w14:textId="2FE20E28" w:rsidR="00665665" w:rsidRPr="008B4A0D" w:rsidRDefault="000F5CFF" w:rsidP="00A81143">
      <w:pPr>
        <w:spacing w:after="0"/>
        <w:ind w:firstLine="284"/>
        <w:contextualSpacing/>
        <w:jc w:val="both"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 xml:space="preserve">L2 </w:t>
      </w:r>
      <w:r w:rsidR="007E61F8" w:rsidRPr="008B4A0D">
        <w:rPr>
          <w:rFonts w:ascii="Calibri" w:hAnsi="Calibri" w:cs="Calibri"/>
          <w:sz w:val="24"/>
          <w:szCs w:val="24"/>
        </w:rPr>
        <w:t xml:space="preserve">Functional </w:t>
      </w:r>
      <w:proofErr w:type="spellStart"/>
      <w:r w:rsidR="007E61F8" w:rsidRPr="008B4A0D">
        <w:rPr>
          <w:rFonts w:ascii="Calibri" w:hAnsi="Calibri" w:cs="Calibri"/>
          <w:sz w:val="24"/>
          <w:szCs w:val="24"/>
        </w:rPr>
        <w:t>Maths</w:t>
      </w:r>
      <w:proofErr w:type="spellEnd"/>
      <w:r w:rsidR="007E61F8" w:rsidRPr="008B4A0D">
        <w:rPr>
          <w:rFonts w:ascii="Calibri" w:hAnsi="Calibri" w:cs="Calibri"/>
          <w:sz w:val="24"/>
          <w:szCs w:val="24"/>
        </w:rPr>
        <w:t xml:space="preserve"> </w:t>
      </w:r>
      <w:r w:rsidR="007E61F8" w:rsidRPr="008B4A0D">
        <w:rPr>
          <w:rFonts w:ascii="Calibri" w:hAnsi="Calibri" w:cs="Calibri"/>
          <w:sz w:val="24"/>
          <w:szCs w:val="24"/>
        </w:rPr>
        <w:tab/>
      </w:r>
      <w:r w:rsidR="002348F0" w:rsidRPr="008B4A0D">
        <w:rPr>
          <w:rFonts w:ascii="Calibri" w:hAnsi="Calibri" w:cs="Calibri"/>
          <w:sz w:val="24"/>
          <w:szCs w:val="24"/>
        </w:rPr>
        <w:tab/>
      </w:r>
      <w:r w:rsidR="00BD7497">
        <w:rPr>
          <w:rFonts w:ascii="Calibri" w:hAnsi="Calibri" w:cs="Calibri"/>
          <w:sz w:val="24"/>
          <w:szCs w:val="24"/>
        </w:rPr>
        <w:tab/>
      </w:r>
      <w:r w:rsidR="00670030">
        <w:rPr>
          <w:rFonts w:ascii="Calibri" w:hAnsi="Calibri" w:cs="Calibri"/>
          <w:sz w:val="24"/>
          <w:szCs w:val="24"/>
        </w:rPr>
        <w:tab/>
      </w:r>
      <w:r w:rsidR="00670030">
        <w:rPr>
          <w:rFonts w:ascii="Calibri" w:hAnsi="Calibri" w:cs="Calibri"/>
          <w:sz w:val="24"/>
          <w:szCs w:val="24"/>
        </w:rPr>
        <w:tab/>
      </w:r>
      <w:r w:rsidR="007E61F8" w:rsidRPr="00670030">
        <w:rPr>
          <w:rFonts w:ascii="Calibri" w:hAnsi="Calibri" w:cs="Calibri"/>
          <w:b/>
          <w:bCs/>
          <w:sz w:val="24"/>
          <w:szCs w:val="24"/>
        </w:rPr>
        <w:t>Pass</w:t>
      </w:r>
    </w:p>
    <w:p w14:paraId="03A263FC" w14:textId="77777777" w:rsidR="00C877A9" w:rsidRPr="008B4A0D" w:rsidRDefault="00C877A9" w:rsidP="00075D1F">
      <w:pPr>
        <w:ind w:right="284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14:paraId="5206A89E" w14:textId="526A1F66" w:rsidR="00C877A9" w:rsidRPr="004F3E39" w:rsidRDefault="00A95189" w:rsidP="00A95189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4F3E39">
        <w:rPr>
          <w:rFonts w:ascii="Calibri" w:hAnsi="Calibri" w:cs="Calibri"/>
          <w:b/>
          <w:color w:val="0070C0"/>
          <w:sz w:val="24"/>
          <w:szCs w:val="24"/>
          <w:u w:val="single"/>
        </w:rPr>
        <w:t>QES,</w:t>
      </w:r>
      <w:r w:rsidR="002D5D3A" w:rsidRPr="004F3E39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Kirkby Lonsdale, Cumbria</w:t>
      </w:r>
      <w:r w:rsidRPr="004F3E39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2014 – 2019 </w:t>
      </w:r>
      <w:r w:rsidR="002D5D3A" w:rsidRPr="004F3E39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GCSE’s </w:t>
      </w:r>
      <w:r w:rsidR="00C877A9" w:rsidRPr="004F3E39">
        <w:rPr>
          <w:rFonts w:ascii="Calibri" w:hAnsi="Calibri" w:cs="Calibri"/>
          <w:b/>
          <w:color w:val="0070C0"/>
          <w:sz w:val="24"/>
          <w:szCs w:val="24"/>
          <w:u w:val="single"/>
        </w:rPr>
        <w:t>Summer 2019</w:t>
      </w:r>
    </w:p>
    <w:p w14:paraId="049E7DA6" w14:textId="69CA6367" w:rsidR="002D5D3A" w:rsidRPr="008B4A0D" w:rsidRDefault="002711A5" w:rsidP="00075D1F">
      <w:pPr>
        <w:ind w:left="284" w:right="284"/>
        <w:contextualSpacing/>
        <w:rPr>
          <w:rFonts w:ascii="Calibri" w:hAnsi="Calibri" w:cs="Calibri"/>
          <w:b/>
          <w:sz w:val="24"/>
          <w:szCs w:val="24"/>
        </w:rPr>
      </w:pPr>
      <w:r w:rsidRPr="008B4A0D">
        <w:rPr>
          <w:rFonts w:ascii="Calibri" w:hAnsi="Calibri" w:cs="Calibri"/>
          <w:b/>
          <w:sz w:val="24"/>
          <w:szCs w:val="24"/>
        </w:rPr>
        <w:t>Subject</w:t>
      </w:r>
      <w:r w:rsidRPr="008B4A0D">
        <w:rPr>
          <w:rFonts w:ascii="Calibri" w:hAnsi="Calibri" w:cs="Calibri"/>
          <w:b/>
          <w:sz w:val="24"/>
          <w:szCs w:val="24"/>
        </w:rPr>
        <w:tab/>
      </w:r>
      <w:r w:rsidRPr="008B4A0D">
        <w:rPr>
          <w:rFonts w:ascii="Calibri" w:hAnsi="Calibri" w:cs="Calibri"/>
          <w:b/>
          <w:sz w:val="24"/>
          <w:szCs w:val="24"/>
        </w:rPr>
        <w:tab/>
      </w:r>
      <w:r w:rsidR="00D90C65" w:rsidRPr="008B4A0D">
        <w:rPr>
          <w:rFonts w:ascii="Calibri" w:hAnsi="Calibri" w:cs="Calibri"/>
          <w:b/>
          <w:sz w:val="24"/>
          <w:szCs w:val="24"/>
        </w:rPr>
        <w:tab/>
      </w:r>
      <w:r w:rsidRPr="008B4A0D">
        <w:rPr>
          <w:rFonts w:ascii="Calibri" w:hAnsi="Calibri" w:cs="Calibri"/>
          <w:b/>
          <w:sz w:val="24"/>
          <w:szCs w:val="24"/>
        </w:rPr>
        <w:tab/>
      </w:r>
      <w:r w:rsidRPr="008B4A0D">
        <w:rPr>
          <w:rFonts w:ascii="Calibri" w:hAnsi="Calibri" w:cs="Calibri"/>
          <w:b/>
          <w:sz w:val="24"/>
          <w:szCs w:val="24"/>
        </w:rPr>
        <w:tab/>
      </w:r>
      <w:r w:rsidR="002D5D3A" w:rsidRPr="008B4A0D">
        <w:rPr>
          <w:rFonts w:ascii="Calibri" w:hAnsi="Calibri" w:cs="Calibri"/>
          <w:b/>
          <w:sz w:val="24"/>
          <w:szCs w:val="24"/>
        </w:rPr>
        <w:t>Awarding Body</w:t>
      </w:r>
      <w:r w:rsidRPr="008B4A0D">
        <w:rPr>
          <w:rFonts w:ascii="Calibri" w:hAnsi="Calibri" w:cs="Calibri"/>
          <w:b/>
          <w:sz w:val="24"/>
          <w:szCs w:val="24"/>
        </w:rPr>
        <w:tab/>
      </w:r>
      <w:r w:rsidRPr="008B4A0D">
        <w:rPr>
          <w:rFonts w:ascii="Calibri" w:hAnsi="Calibri" w:cs="Calibri"/>
          <w:b/>
          <w:sz w:val="24"/>
          <w:szCs w:val="24"/>
        </w:rPr>
        <w:tab/>
      </w:r>
      <w:r w:rsidRPr="008B4A0D">
        <w:rPr>
          <w:rFonts w:ascii="Calibri" w:hAnsi="Calibri" w:cs="Calibri"/>
          <w:b/>
          <w:sz w:val="24"/>
          <w:szCs w:val="24"/>
        </w:rPr>
        <w:tab/>
        <w:t>Result</w:t>
      </w:r>
    </w:p>
    <w:p w14:paraId="4F46EB79" w14:textId="4A26DB49" w:rsidR="002D5D3A" w:rsidRPr="008B4A0D" w:rsidRDefault="002D5D3A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S</w:t>
      </w:r>
      <w:r w:rsidR="002711A5" w:rsidRPr="008B4A0D">
        <w:rPr>
          <w:rFonts w:ascii="Calibri" w:hAnsi="Calibri" w:cs="Calibri"/>
          <w:sz w:val="24"/>
          <w:szCs w:val="24"/>
        </w:rPr>
        <w:t>ports Studies</w:t>
      </w:r>
      <w:r w:rsidR="00D90C65" w:rsidRPr="008B4A0D">
        <w:rPr>
          <w:rFonts w:ascii="Calibri" w:hAnsi="Calibri" w:cs="Calibri"/>
          <w:sz w:val="24"/>
          <w:szCs w:val="24"/>
        </w:rPr>
        <w:t xml:space="preserve"> L1/2</w:t>
      </w:r>
      <w:r w:rsidR="002711A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C877A9" w:rsidRPr="008B4A0D">
        <w:rPr>
          <w:rFonts w:ascii="Calibri" w:hAnsi="Calibri" w:cs="Calibri"/>
          <w:sz w:val="24"/>
          <w:szCs w:val="24"/>
        </w:rPr>
        <w:t xml:space="preserve"> </w:t>
      </w:r>
      <w:r w:rsidR="00A95189"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>OCR</w:t>
      </w:r>
      <w:r w:rsidR="007B5436" w:rsidRPr="008B4A0D">
        <w:rPr>
          <w:rFonts w:ascii="Calibri" w:hAnsi="Calibri" w:cs="Calibri"/>
          <w:sz w:val="24"/>
          <w:szCs w:val="24"/>
        </w:rPr>
        <w:t xml:space="preserve"> Cambridge National </w:t>
      </w:r>
      <w:r w:rsidR="007B5436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7667CC" w:rsidRPr="008B4A0D">
        <w:rPr>
          <w:rFonts w:ascii="Calibri" w:hAnsi="Calibri" w:cs="Calibri"/>
          <w:sz w:val="24"/>
          <w:szCs w:val="24"/>
        </w:rPr>
        <w:t>Distinction</w:t>
      </w:r>
    </w:p>
    <w:p w14:paraId="641C09C5" w14:textId="16145210" w:rsidR="00D90C65" w:rsidRPr="008B4A0D" w:rsidRDefault="002711A5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 xml:space="preserve">History </w:t>
      </w:r>
      <w:r w:rsidR="00D90C65" w:rsidRPr="008B4A0D">
        <w:rPr>
          <w:rFonts w:ascii="Calibri" w:hAnsi="Calibri" w:cs="Calibri"/>
          <w:sz w:val="24"/>
          <w:szCs w:val="24"/>
        </w:rPr>
        <w:t>(B) L1/2</w:t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  <w:t xml:space="preserve">    </w:t>
      </w:r>
      <w:r w:rsidR="00D90C65" w:rsidRPr="008B4A0D">
        <w:rPr>
          <w:rFonts w:ascii="Calibri" w:hAnsi="Calibri" w:cs="Calibri"/>
          <w:sz w:val="24"/>
          <w:szCs w:val="24"/>
        </w:rPr>
        <w:tab/>
        <w:t xml:space="preserve">OCR </w:t>
      </w:r>
      <w:r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</w:r>
      <w:r w:rsidR="00D90C65" w:rsidRPr="008B4A0D">
        <w:rPr>
          <w:rFonts w:ascii="Calibri" w:hAnsi="Calibri" w:cs="Calibri"/>
          <w:sz w:val="24"/>
          <w:szCs w:val="24"/>
        </w:rPr>
        <w:tab/>
        <w:t>2</w:t>
      </w:r>
    </w:p>
    <w:p w14:paraId="77180E6A" w14:textId="6028BE2B" w:rsidR="00D90C65" w:rsidRPr="008B4A0D" w:rsidRDefault="00D90C65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English Language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proofErr w:type="spellStart"/>
      <w:r w:rsidRPr="008B4A0D">
        <w:rPr>
          <w:rFonts w:ascii="Calibri" w:hAnsi="Calibri" w:cs="Calibri"/>
          <w:sz w:val="24"/>
          <w:szCs w:val="24"/>
        </w:rPr>
        <w:t>Eduqas</w:t>
      </w:r>
      <w:proofErr w:type="spellEnd"/>
      <w:r w:rsidRPr="008B4A0D">
        <w:rPr>
          <w:rFonts w:ascii="Calibri" w:hAnsi="Calibri" w:cs="Calibri"/>
          <w:sz w:val="24"/>
          <w:szCs w:val="24"/>
        </w:rPr>
        <w:t xml:space="preserve"> WJEC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  <w:t>3</w:t>
      </w:r>
    </w:p>
    <w:p w14:paraId="1AC22803" w14:textId="6E87D680" w:rsidR="00D90C65" w:rsidRPr="008B4A0D" w:rsidRDefault="00D90C65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English spoken language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proofErr w:type="spellStart"/>
      <w:r w:rsidR="00E962E0" w:rsidRPr="008B4A0D">
        <w:rPr>
          <w:rFonts w:ascii="Calibri" w:hAnsi="Calibri" w:cs="Calibri"/>
          <w:sz w:val="24"/>
          <w:szCs w:val="24"/>
        </w:rPr>
        <w:t>Eduq</w:t>
      </w:r>
      <w:r w:rsidRPr="008B4A0D">
        <w:rPr>
          <w:rFonts w:ascii="Calibri" w:hAnsi="Calibri" w:cs="Calibri"/>
          <w:sz w:val="24"/>
          <w:szCs w:val="24"/>
        </w:rPr>
        <w:t>as</w:t>
      </w:r>
      <w:proofErr w:type="spellEnd"/>
      <w:r w:rsidRPr="008B4A0D">
        <w:rPr>
          <w:rFonts w:ascii="Calibri" w:hAnsi="Calibri" w:cs="Calibri"/>
          <w:sz w:val="24"/>
          <w:szCs w:val="24"/>
        </w:rPr>
        <w:t xml:space="preserve"> WJEC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="001D3EC9"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>Pass</w:t>
      </w:r>
    </w:p>
    <w:p w14:paraId="6133A7EE" w14:textId="77777777" w:rsidR="001D3EC9" w:rsidRPr="008B4A0D" w:rsidRDefault="00D90C65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English Literature</w:t>
      </w:r>
      <w:r w:rsidR="00E962E0" w:rsidRPr="008B4A0D">
        <w:rPr>
          <w:rFonts w:ascii="Calibri" w:hAnsi="Calibri" w:cs="Calibri"/>
          <w:sz w:val="24"/>
          <w:szCs w:val="24"/>
        </w:rPr>
        <w:tab/>
      </w:r>
      <w:r w:rsidR="00E962E0" w:rsidRPr="008B4A0D">
        <w:rPr>
          <w:rFonts w:ascii="Calibri" w:hAnsi="Calibri" w:cs="Calibri"/>
          <w:sz w:val="24"/>
          <w:szCs w:val="24"/>
        </w:rPr>
        <w:tab/>
      </w:r>
      <w:r w:rsidR="00E962E0" w:rsidRPr="008B4A0D">
        <w:rPr>
          <w:rFonts w:ascii="Calibri" w:hAnsi="Calibri" w:cs="Calibri"/>
          <w:sz w:val="24"/>
          <w:szCs w:val="24"/>
        </w:rPr>
        <w:tab/>
      </w:r>
      <w:r w:rsidR="00E962E0" w:rsidRPr="008B4A0D">
        <w:rPr>
          <w:rFonts w:ascii="Calibri" w:hAnsi="Calibri" w:cs="Calibri"/>
          <w:sz w:val="24"/>
          <w:szCs w:val="24"/>
        </w:rPr>
        <w:tab/>
      </w:r>
      <w:proofErr w:type="spellStart"/>
      <w:r w:rsidR="00E962E0" w:rsidRPr="008B4A0D">
        <w:rPr>
          <w:rFonts w:ascii="Calibri" w:hAnsi="Calibri" w:cs="Calibri"/>
          <w:sz w:val="24"/>
          <w:szCs w:val="24"/>
        </w:rPr>
        <w:t>Eduqas</w:t>
      </w:r>
      <w:proofErr w:type="spellEnd"/>
      <w:r w:rsidR="00E962E0" w:rsidRPr="008B4A0D">
        <w:rPr>
          <w:rFonts w:ascii="Calibri" w:hAnsi="Calibri" w:cs="Calibri"/>
          <w:sz w:val="24"/>
          <w:szCs w:val="24"/>
        </w:rPr>
        <w:t xml:space="preserve"> WJEC</w:t>
      </w:r>
      <w:r w:rsidRPr="008B4A0D">
        <w:rPr>
          <w:rFonts w:ascii="Calibri" w:hAnsi="Calibri" w:cs="Calibri"/>
          <w:sz w:val="24"/>
          <w:szCs w:val="24"/>
        </w:rPr>
        <w:tab/>
      </w:r>
      <w:r w:rsidR="001D3EC9" w:rsidRPr="008B4A0D">
        <w:rPr>
          <w:rFonts w:ascii="Calibri" w:hAnsi="Calibri" w:cs="Calibri"/>
          <w:sz w:val="24"/>
          <w:szCs w:val="24"/>
        </w:rPr>
        <w:tab/>
      </w:r>
      <w:r w:rsidR="001D3EC9" w:rsidRPr="008B4A0D">
        <w:rPr>
          <w:rFonts w:ascii="Calibri" w:hAnsi="Calibri" w:cs="Calibri"/>
          <w:sz w:val="24"/>
          <w:szCs w:val="24"/>
        </w:rPr>
        <w:tab/>
      </w:r>
      <w:r w:rsidR="001D3EC9" w:rsidRPr="008B4A0D">
        <w:rPr>
          <w:rFonts w:ascii="Calibri" w:hAnsi="Calibri" w:cs="Calibri"/>
          <w:sz w:val="24"/>
          <w:szCs w:val="24"/>
        </w:rPr>
        <w:tab/>
        <w:t>2</w:t>
      </w:r>
      <w:r w:rsidRPr="008B4A0D">
        <w:rPr>
          <w:rFonts w:ascii="Calibri" w:hAnsi="Calibri" w:cs="Calibri"/>
          <w:sz w:val="24"/>
          <w:szCs w:val="24"/>
        </w:rPr>
        <w:tab/>
      </w:r>
    </w:p>
    <w:p w14:paraId="041B4D8D" w14:textId="77777777" w:rsidR="00C877A9" w:rsidRPr="008B4A0D" w:rsidRDefault="00C877A9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Mathematics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  <w:t>AQA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  <w:t>2</w:t>
      </w:r>
    </w:p>
    <w:p w14:paraId="31C27F90" w14:textId="3B133CBA" w:rsidR="001D3EC9" w:rsidRPr="008B4A0D" w:rsidRDefault="00D90C65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C</w:t>
      </w:r>
      <w:r w:rsidR="00C877A9" w:rsidRPr="008B4A0D">
        <w:rPr>
          <w:rFonts w:ascii="Calibri" w:hAnsi="Calibri" w:cs="Calibri"/>
          <w:sz w:val="24"/>
          <w:szCs w:val="24"/>
        </w:rPr>
        <w:t>ombined Science (Double Award)</w:t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 xml:space="preserve">AQA </w:t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="00C877A9" w:rsidRPr="008B4A0D">
        <w:rPr>
          <w:rFonts w:ascii="Calibri" w:hAnsi="Calibri" w:cs="Calibri"/>
          <w:sz w:val="24"/>
          <w:szCs w:val="24"/>
        </w:rPr>
        <w:tab/>
      </w:r>
      <w:r w:rsidR="001D3EC9" w:rsidRPr="008B4A0D">
        <w:rPr>
          <w:rFonts w:ascii="Calibri" w:hAnsi="Calibri" w:cs="Calibri"/>
          <w:sz w:val="24"/>
          <w:szCs w:val="24"/>
        </w:rPr>
        <w:t>2-2</w:t>
      </w:r>
    </w:p>
    <w:p w14:paraId="74850E9F" w14:textId="23FCDF4F" w:rsidR="00D90C65" w:rsidRPr="008B4A0D" w:rsidRDefault="001D3EC9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Food Preparation and Nutrition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  <w:t>AQA</w:t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</w:r>
      <w:r w:rsidRPr="008B4A0D">
        <w:rPr>
          <w:rFonts w:ascii="Calibri" w:hAnsi="Calibri" w:cs="Calibri"/>
          <w:sz w:val="24"/>
          <w:szCs w:val="24"/>
        </w:rPr>
        <w:tab/>
        <w:t>3</w:t>
      </w:r>
      <w:r w:rsidR="00587C56" w:rsidRPr="008B4A0D">
        <w:rPr>
          <w:rFonts w:ascii="Calibri" w:hAnsi="Calibri" w:cs="Calibri"/>
          <w:sz w:val="24"/>
          <w:szCs w:val="24"/>
        </w:rPr>
        <w:tab/>
      </w:r>
    </w:p>
    <w:p w14:paraId="0ED88CA8" w14:textId="77777777" w:rsidR="00294CC1" w:rsidRPr="008B4A0D" w:rsidRDefault="00294CC1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</w:p>
    <w:p w14:paraId="4B761485" w14:textId="7D211613" w:rsidR="000715CC" w:rsidRPr="008B4A0D" w:rsidRDefault="00294CC1" w:rsidP="00447DA1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Whilst at scho</w:t>
      </w:r>
      <w:r w:rsidR="002509CA" w:rsidRPr="008B4A0D">
        <w:rPr>
          <w:rFonts w:ascii="Calibri" w:hAnsi="Calibri" w:cs="Calibri"/>
          <w:sz w:val="24"/>
          <w:szCs w:val="24"/>
        </w:rPr>
        <w:t xml:space="preserve">ol, I took part in a </w:t>
      </w:r>
      <w:r w:rsidR="009A2A53">
        <w:rPr>
          <w:rFonts w:ascii="Calibri" w:hAnsi="Calibri" w:cs="Calibri"/>
          <w:sz w:val="24"/>
          <w:szCs w:val="24"/>
        </w:rPr>
        <w:t>range</w:t>
      </w:r>
      <w:r w:rsidR="002509CA" w:rsidRPr="008B4A0D">
        <w:rPr>
          <w:rFonts w:ascii="Calibri" w:hAnsi="Calibri" w:cs="Calibri"/>
          <w:sz w:val="24"/>
          <w:szCs w:val="24"/>
        </w:rPr>
        <w:t xml:space="preserve"> of sport</w:t>
      </w:r>
      <w:r w:rsidR="009A2A53">
        <w:rPr>
          <w:rFonts w:ascii="Calibri" w:hAnsi="Calibri" w:cs="Calibri"/>
          <w:sz w:val="24"/>
          <w:szCs w:val="24"/>
        </w:rPr>
        <w:t>ing</w:t>
      </w:r>
      <w:r w:rsidR="002509CA" w:rsidRPr="008B4A0D">
        <w:rPr>
          <w:rFonts w:ascii="Calibri" w:hAnsi="Calibri" w:cs="Calibri"/>
          <w:sz w:val="24"/>
          <w:szCs w:val="24"/>
        </w:rPr>
        <w:t xml:space="preserve"> f</w:t>
      </w:r>
      <w:r w:rsidRPr="008B4A0D">
        <w:rPr>
          <w:rFonts w:ascii="Calibri" w:hAnsi="Calibri" w:cs="Calibri"/>
          <w:sz w:val="24"/>
          <w:szCs w:val="24"/>
        </w:rPr>
        <w:t>estivals including the Lune Valley Primary Schools Tag Rugby Tournament act</w:t>
      </w:r>
      <w:r w:rsidR="008B16A7">
        <w:rPr>
          <w:rFonts w:ascii="Calibri" w:hAnsi="Calibri" w:cs="Calibri"/>
          <w:sz w:val="24"/>
          <w:szCs w:val="24"/>
        </w:rPr>
        <w:t xml:space="preserve">ing </w:t>
      </w:r>
      <w:r w:rsidRPr="008B4A0D">
        <w:rPr>
          <w:rFonts w:ascii="Calibri" w:hAnsi="Calibri" w:cs="Calibri"/>
          <w:sz w:val="24"/>
          <w:szCs w:val="24"/>
        </w:rPr>
        <w:t xml:space="preserve">as a Referee. </w:t>
      </w:r>
    </w:p>
    <w:p w14:paraId="7B0FC96D" w14:textId="77777777" w:rsidR="00447DA1" w:rsidRPr="008B4A0D" w:rsidRDefault="00447DA1" w:rsidP="00075D1F">
      <w:pPr>
        <w:ind w:left="284" w:right="284"/>
        <w:contextualSpacing/>
        <w:rPr>
          <w:rFonts w:ascii="Calibri" w:hAnsi="Calibri" w:cs="Calibri"/>
          <w:b/>
          <w:sz w:val="24"/>
          <w:szCs w:val="24"/>
        </w:rPr>
      </w:pPr>
    </w:p>
    <w:p w14:paraId="3E43046A" w14:textId="0A77422C" w:rsidR="002031F8" w:rsidRPr="00597D5E" w:rsidRDefault="000715CC" w:rsidP="00F73DD4">
      <w:pPr>
        <w:ind w:left="284" w:right="284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597D5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W</w:t>
      </w:r>
      <w:r w:rsidR="0094335A" w:rsidRPr="00597D5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ORK EXPERIENCE</w:t>
      </w:r>
    </w:p>
    <w:p w14:paraId="27CA2B9F" w14:textId="311F8181" w:rsidR="0056202A" w:rsidRPr="008B4A0D" w:rsidRDefault="00EE3D96" w:rsidP="00075D1F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</w:rPr>
      </w:pPr>
      <w:r>
        <w:rPr>
          <w:rFonts w:ascii="Calibri" w:hAnsi="Calibri" w:cs="Calibri"/>
          <w:b/>
          <w:color w:val="0070C0"/>
          <w:sz w:val="24"/>
          <w:szCs w:val="24"/>
        </w:rPr>
        <w:t>Macdonald's</w:t>
      </w:r>
      <w:r w:rsidR="0094335A" w:rsidRPr="008B4A0D">
        <w:rPr>
          <w:rFonts w:ascii="Calibri" w:hAnsi="Calibri" w:cs="Calibri"/>
          <w:b/>
          <w:color w:val="0070C0"/>
          <w:sz w:val="24"/>
          <w:szCs w:val="24"/>
        </w:rPr>
        <w:t xml:space="preserve"> Caton Road, Lancaster – January 2022 – </w:t>
      </w:r>
      <w:r w:rsidR="00F73DD4">
        <w:rPr>
          <w:rFonts w:ascii="Calibri" w:hAnsi="Calibri" w:cs="Calibri"/>
          <w:b/>
          <w:color w:val="0070C0"/>
          <w:sz w:val="24"/>
          <w:szCs w:val="24"/>
        </w:rPr>
        <w:t>August 2024</w:t>
      </w:r>
    </w:p>
    <w:p w14:paraId="18A2EAAA" w14:textId="1E3C9FB9" w:rsidR="0094335A" w:rsidRDefault="0094335A" w:rsidP="00075D1F">
      <w:pPr>
        <w:ind w:left="284" w:right="284"/>
        <w:contextualSpacing/>
        <w:rPr>
          <w:rFonts w:ascii="Calibri" w:hAnsi="Calibri" w:cs="Calibri"/>
          <w:bCs/>
          <w:sz w:val="24"/>
          <w:szCs w:val="24"/>
        </w:rPr>
      </w:pPr>
      <w:r w:rsidRPr="008B4A0D">
        <w:rPr>
          <w:rFonts w:ascii="Calibri" w:hAnsi="Calibri" w:cs="Calibri"/>
          <w:bCs/>
          <w:sz w:val="24"/>
          <w:szCs w:val="24"/>
        </w:rPr>
        <w:t xml:space="preserve">Duties include preparing food, serving customers, dealing with queries, </w:t>
      </w:r>
      <w:proofErr w:type="gramStart"/>
      <w:r w:rsidRPr="008B4A0D">
        <w:rPr>
          <w:rFonts w:ascii="Calibri" w:hAnsi="Calibri" w:cs="Calibri"/>
          <w:bCs/>
          <w:sz w:val="24"/>
          <w:szCs w:val="24"/>
        </w:rPr>
        <w:t>team work</w:t>
      </w:r>
      <w:proofErr w:type="gramEnd"/>
      <w:r w:rsidRPr="008B4A0D">
        <w:rPr>
          <w:rFonts w:ascii="Calibri" w:hAnsi="Calibri" w:cs="Calibri"/>
          <w:bCs/>
          <w:sz w:val="24"/>
          <w:szCs w:val="24"/>
        </w:rPr>
        <w:t>.</w:t>
      </w:r>
    </w:p>
    <w:p w14:paraId="7D8E15EE" w14:textId="77777777" w:rsidR="006661FD" w:rsidRDefault="006661FD" w:rsidP="00075D1F">
      <w:pPr>
        <w:ind w:left="284" w:right="284"/>
        <w:contextualSpacing/>
        <w:rPr>
          <w:rFonts w:ascii="Calibri" w:hAnsi="Calibri" w:cs="Calibri"/>
          <w:bCs/>
          <w:sz w:val="24"/>
          <w:szCs w:val="24"/>
        </w:rPr>
      </w:pPr>
    </w:p>
    <w:p w14:paraId="5B0E1FD8" w14:textId="4A56976A" w:rsidR="006661FD" w:rsidRDefault="006661FD" w:rsidP="00075D1F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</w:rPr>
      </w:pPr>
      <w:r w:rsidRPr="006661FD">
        <w:rPr>
          <w:rFonts w:ascii="Calibri" w:hAnsi="Calibri" w:cs="Calibri"/>
          <w:b/>
          <w:color w:val="0070C0"/>
          <w:sz w:val="24"/>
          <w:szCs w:val="24"/>
        </w:rPr>
        <w:t>The Fenwick Arms Pub and Hotel, Claughton</w:t>
      </w:r>
      <w:r>
        <w:rPr>
          <w:rFonts w:ascii="Calibri" w:hAnsi="Calibri" w:cs="Calibri"/>
          <w:b/>
          <w:color w:val="0070C0"/>
          <w:sz w:val="24"/>
          <w:szCs w:val="24"/>
        </w:rPr>
        <w:t xml:space="preserve"> – May 2021 – January 2022</w:t>
      </w:r>
    </w:p>
    <w:p w14:paraId="2B1B37D4" w14:textId="2447793F" w:rsidR="006661FD" w:rsidRPr="007828E6" w:rsidRDefault="007828E6" w:rsidP="00075D1F">
      <w:pPr>
        <w:ind w:left="284" w:right="284"/>
        <w:contextualSpacing/>
        <w:rPr>
          <w:rFonts w:ascii="Calibri" w:hAnsi="Calibri" w:cs="Calibri"/>
          <w:bCs/>
          <w:color w:val="auto"/>
          <w:sz w:val="24"/>
          <w:szCs w:val="24"/>
        </w:rPr>
      </w:pPr>
      <w:r w:rsidRPr="007828E6">
        <w:rPr>
          <w:rFonts w:ascii="Calibri" w:hAnsi="Calibri" w:cs="Calibri"/>
          <w:bCs/>
          <w:color w:val="auto"/>
          <w:sz w:val="24"/>
          <w:szCs w:val="24"/>
        </w:rPr>
        <w:t xml:space="preserve">Bar work, serving food </w:t>
      </w:r>
      <w:r w:rsidR="00DB2112">
        <w:rPr>
          <w:rFonts w:ascii="Calibri" w:hAnsi="Calibri" w:cs="Calibri"/>
          <w:bCs/>
          <w:color w:val="auto"/>
          <w:sz w:val="24"/>
          <w:szCs w:val="24"/>
        </w:rPr>
        <w:t xml:space="preserve">and drink </w:t>
      </w:r>
      <w:r w:rsidRPr="007828E6">
        <w:rPr>
          <w:rFonts w:ascii="Calibri" w:hAnsi="Calibri" w:cs="Calibri"/>
          <w:bCs/>
          <w:color w:val="auto"/>
          <w:sz w:val="24"/>
          <w:szCs w:val="24"/>
        </w:rPr>
        <w:t>to customers.</w:t>
      </w:r>
      <w:r w:rsidR="00DB2112">
        <w:rPr>
          <w:rFonts w:ascii="Calibri" w:hAnsi="Calibri" w:cs="Calibri"/>
          <w:bCs/>
          <w:color w:val="auto"/>
          <w:sz w:val="24"/>
          <w:szCs w:val="24"/>
        </w:rPr>
        <w:t xml:space="preserve"> Taking orders. </w:t>
      </w:r>
      <w:proofErr w:type="gramStart"/>
      <w:r w:rsidR="00DB2112">
        <w:rPr>
          <w:rFonts w:ascii="Calibri" w:hAnsi="Calibri" w:cs="Calibri"/>
          <w:bCs/>
          <w:color w:val="auto"/>
          <w:sz w:val="24"/>
          <w:szCs w:val="24"/>
        </w:rPr>
        <w:t>Team work</w:t>
      </w:r>
      <w:proofErr w:type="gramEnd"/>
      <w:r w:rsidR="00DB2112">
        <w:rPr>
          <w:rFonts w:ascii="Calibri" w:hAnsi="Calibri" w:cs="Calibri"/>
          <w:bCs/>
          <w:color w:val="auto"/>
          <w:sz w:val="24"/>
          <w:szCs w:val="24"/>
        </w:rPr>
        <w:t>.</w:t>
      </w:r>
    </w:p>
    <w:p w14:paraId="16C84617" w14:textId="77777777" w:rsidR="0094335A" w:rsidRPr="008B4A0D" w:rsidRDefault="0094335A" w:rsidP="007828E6">
      <w:pPr>
        <w:ind w:right="284"/>
        <w:contextualSpacing/>
        <w:rPr>
          <w:rFonts w:ascii="Calibri" w:hAnsi="Calibri" w:cs="Calibri"/>
          <w:b/>
          <w:sz w:val="24"/>
          <w:szCs w:val="24"/>
        </w:rPr>
      </w:pPr>
    </w:p>
    <w:p w14:paraId="73F0DDF3" w14:textId="4A6A261E" w:rsidR="000715CC" w:rsidRPr="008B4A0D" w:rsidRDefault="000715CC" w:rsidP="00075D1F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</w:rPr>
      </w:pPr>
      <w:r w:rsidRPr="008B4A0D">
        <w:rPr>
          <w:rFonts w:ascii="Calibri" w:hAnsi="Calibri" w:cs="Calibri"/>
          <w:b/>
          <w:color w:val="0070C0"/>
          <w:sz w:val="24"/>
          <w:szCs w:val="24"/>
        </w:rPr>
        <w:t>Newfields Catering, Lancaster</w:t>
      </w:r>
      <w:r w:rsidR="001E4F8B" w:rsidRPr="008B4A0D">
        <w:rPr>
          <w:rFonts w:ascii="Calibri" w:hAnsi="Calibri" w:cs="Calibri"/>
          <w:b/>
          <w:color w:val="0070C0"/>
          <w:sz w:val="24"/>
          <w:szCs w:val="24"/>
        </w:rPr>
        <w:t xml:space="preserve"> - June 2019 – January 2022</w:t>
      </w:r>
    </w:p>
    <w:p w14:paraId="0E82D98A" w14:textId="2A7A22EB" w:rsidR="000715CC" w:rsidRPr="008B4A0D" w:rsidRDefault="00DB2112" w:rsidP="00465B9C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465B9C" w:rsidRPr="008B4A0D">
        <w:rPr>
          <w:rFonts w:ascii="Calibri" w:hAnsi="Calibri" w:cs="Calibri"/>
          <w:sz w:val="24"/>
          <w:szCs w:val="24"/>
        </w:rPr>
        <w:t>d hoc</w:t>
      </w:r>
      <w:r w:rsidR="000715CC" w:rsidRPr="008B4A0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waiting on work </w:t>
      </w:r>
      <w:r w:rsidR="000715CC" w:rsidRPr="008B4A0D">
        <w:rPr>
          <w:rFonts w:ascii="Calibri" w:hAnsi="Calibri" w:cs="Calibri"/>
          <w:sz w:val="24"/>
          <w:szCs w:val="24"/>
        </w:rPr>
        <w:t xml:space="preserve">for </w:t>
      </w:r>
      <w:r w:rsidR="002031F8" w:rsidRPr="008B4A0D">
        <w:rPr>
          <w:rFonts w:ascii="Calibri" w:hAnsi="Calibri" w:cs="Calibri"/>
          <w:sz w:val="24"/>
          <w:szCs w:val="24"/>
        </w:rPr>
        <w:t xml:space="preserve">Newfields </w:t>
      </w:r>
      <w:r w:rsidR="000715CC" w:rsidRPr="008B4A0D">
        <w:rPr>
          <w:rFonts w:ascii="Calibri" w:hAnsi="Calibri" w:cs="Calibri"/>
          <w:sz w:val="24"/>
          <w:szCs w:val="24"/>
        </w:rPr>
        <w:t>Catering Company</w:t>
      </w:r>
      <w:r>
        <w:rPr>
          <w:rFonts w:ascii="Calibri" w:hAnsi="Calibri" w:cs="Calibri"/>
          <w:sz w:val="24"/>
          <w:szCs w:val="24"/>
        </w:rPr>
        <w:t xml:space="preserve">, mainly </w:t>
      </w:r>
      <w:proofErr w:type="gramStart"/>
      <w:r>
        <w:rPr>
          <w:rFonts w:ascii="Calibri" w:hAnsi="Calibri" w:cs="Calibri"/>
          <w:sz w:val="24"/>
          <w:szCs w:val="24"/>
        </w:rPr>
        <w:t>helping out</w:t>
      </w:r>
      <w:proofErr w:type="gramEnd"/>
      <w:r>
        <w:rPr>
          <w:rFonts w:ascii="Calibri" w:hAnsi="Calibri" w:cs="Calibri"/>
          <w:sz w:val="24"/>
          <w:szCs w:val="24"/>
        </w:rPr>
        <w:t xml:space="preserve"> at Wedding functions.</w:t>
      </w:r>
    </w:p>
    <w:p w14:paraId="01B09B87" w14:textId="77777777" w:rsidR="002B1109" w:rsidRPr="008B4A0D" w:rsidRDefault="002B1109" w:rsidP="00465B9C">
      <w:pPr>
        <w:ind w:left="284" w:right="284"/>
        <w:contextualSpacing/>
        <w:jc w:val="both"/>
        <w:rPr>
          <w:rFonts w:ascii="Calibri" w:hAnsi="Calibri" w:cs="Calibri"/>
          <w:b/>
          <w:sz w:val="24"/>
          <w:szCs w:val="24"/>
        </w:rPr>
      </w:pPr>
    </w:p>
    <w:p w14:paraId="44299D09" w14:textId="4CC6B877" w:rsidR="00E13AB2" w:rsidRPr="002F3540" w:rsidRDefault="00DD4463" w:rsidP="002F3540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2F3540">
        <w:rPr>
          <w:rFonts w:ascii="Calibri" w:hAnsi="Calibri" w:cs="Calibri"/>
          <w:b/>
          <w:color w:val="0070C0"/>
          <w:sz w:val="24"/>
          <w:szCs w:val="24"/>
          <w:u w:val="single"/>
        </w:rPr>
        <w:t>Additional Qualifications</w:t>
      </w:r>
      <w:r w:rsidR="002F3540" w:rsidRPr="002F3540">
        <w:rPr>
          <w:rFonts w:ascii="Calibri" w:hAnsi="Calibri" w:cs="Calibri"/>
          <w:b/>
          <w:color w:val="0070C0"/>
          <w:sz w:val="24"/>
          <w:szCs w:val="24"/>
          <w:u w:val="single"/>
        </w:rPr>
        <w:t xml:space="preserve"> - </w:t>
      </w:r>
      <w:r w:rsidR="001D152E" w:rsidRPr="002F3540">
        <w:rPr>
          <w:rFonts w:ascii="Calibri" w:hAnsi="Calibri" w:cs="Calibri"/>
          <w:b/>
          <w:color w:val="0070C0"/>
          <w:sz w:val="24"/>
          <w:szCs w:val="24"/>
          <w:u w:val="single"/>
        </w:rPr>
        <w:t>RFU courses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819"/>
      </w:tblGrid>
      <w:tr w:rsidR="00E13AB2" w14:paraId="32121631" w14:textId="77777777" w:rsidTr="00E13AB2">
        <w:tc>
          <w:tcPr>
            <w:tcW w:w="3964" w:type="dxa"/>
          </w:tcPr>
          <w:p w14:paraId="08941C92" w14:textId="77777777" w:rsidR="00E13AB2" w:rsidRPr="00E13AB2" w:rsidRDefault="00E13AB2" w:rsidP="00E13AB2">
            <w:pPr>
              <w:pStyle w:val="ListParagraph"/>
              <w:numPr>
                <w:ilvl w:val="0"/>
                <w:numId w:val="19"/>
              </w:numPr>
              <w:ind w:right="284"/>
              <w:rPr>
                <w:rFonts w:ascii="Calibri" w:hAnsi="Calibri" w:cs="Calibri"/>
                <w:bCs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RFU Level 1 Certificate</w:t>
            </w:r>
          </w:p>
          <w:p w14:paraId="3B6D9D74" w14:textId="4D610996" w:rsidR="00E13AB2" w:rsidRPr="00E13AB2" w:rsidRDefault="00E13AB2" w:rsidP="00E13AB2">
            <w:pPr>
              <w:pStyle w:val="ListParagraph"/>
              <w:numPr>
                <w:ilvl w:val="0"/>
                <w:numId w:val="19"/>
              </w:numPr>
              <w:ind w:right="284"/>
              <w:rPr>
                <w:rFonts w:ascii="Calibri" w:hAnsi="Calibri" w:cs="Calibri"/>
                <w:bCs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Principles of the Line Out</w:t>
            </w:r>
          </w:p>
          <w:p w14:paraId="43F4702B" w14:textId="773E34A4" w:rsidR="00E13AB2" w:rsidRPr="00E13AB2" w:rsidRDefault="00E13AB2" w:rsidP="00E13AB2">
            <w:pPr>
              <w:pStyle w:val="ListParagraph"/>
              <w:numPr>
                <w:ilvl w:val="0"/>
                <w:numId w:val="19"/>
              </w:numPr>
              <w:ind w:right="284"/>
              <w:rPr>
                <w:rFonts w:ascii="Calibri" w:hAnsi="Calibri" w:cs="Calibri"/>
                <w:b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Safeguarding</w:t>
            </w:r>
          </w:p>
        </w:tc>
        <w:tc>
          <w:tcPr>
            <w:tcW w:w="4819" w:type="dxa"/>
          </w:tcPr>
          <w:p w14:paraId="7C28DA6E" w14:textId="77777777" w:rsidR="00E13AB2" w:rsidRPr="00E13AB2" w:rsidRDefault="00E13AB2" w:rsidP="00E13AB2">
            <w:pPr>
              <w:pStyle w:val="ListParagraph"/>
              <w:numPr>
                <w:ilvl w:val="0"/>
                <w:numId w:val="18"/>
              </w:numPr>
              <w:ind w:right="284"/>
              <w:rPr>
                <w:rFonts w:ascii="Calibri" w:hAnsi="Calibri" w:cs="Calibri"/>
                <w:bCs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RFU Level 2 Sports Coaching</w:t>
            </w:r>
          </w:p>
          <w:p w14:paraId="04F3AE97" w14:textId="6F9D24CE" w:rsidR="00E13AB2" w:rsidRPr="00E13AB2" w:rsidRDefault="00E13AB2" w:rsidP="00E13AB2">
            <w:pPr>
              <w:pStyle w:val="ListParagraph"/>
              <w:numPr>
                <w:ilvl w:val="0"/>
                <w:numId w:val="18"/>
              </w:numPr>
              <w:ind w:right="284"/>
              <w:rPr>
                <w:rFonts w:ascii="Calibri" w:hAnsi="Calibri" w:cs="Calibri"/>
                <w:bCs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Kids First Contact Rugby</w:t>
            </w:r>
          </w:p>
          <w:p w14:paraId="13800A26" w14:textId="7A99D2E4" w:rsidR="00E13AB2" w:rsidRPr="00E13AB2" w:rsidRDefault="00E13AB2" w:rsidP="00E13AB2">
            <w:pPr>
              <w:pStyle w:val="ListParagraph"/>
              <w:numPr>
                <w:ilvl w:val="0"/>
                <w:numId w:val="18"/>
              </w:numPr>
              <w:ind w:right="284"/>
              <w:rPr>
                <w:rFonts w:ascii="Calibri" w:hAnsi="Calibri" w:cs="Calibri"/>
                <w:b/>
                <w:sz w:val="24"/>
                <w:szCs w:val="24"/>
              </w:rPr>
            </w:pPr>
            <w:r w:rsidRPr="00E13AB2">
              <w:rPr>
                <w:rFonts w:ascii="Calibri" w:hAnsi="Calibri" w:cs="Calibri"/>
                <w:bCs/>
                <w:sz w:val="24"/>
                <w:szCs w:val="24"/>
              </w:rPr>
              <w:t>Headcase Concussion training</w:t>
            </w:r>
          </w:p>
        </w:tc>
      </w:tr>
    </w:tbl>
    <w:p w14:paraId="4B93D879" w14:textId="34076D1C" w:rsidR="001D152E" w:rsidRPr="008B4A0D" w:rsidRDefault="001D152E" w:rsidP="0094335A">
      <w:pPr>
        <w:ind w:left="284" w:right="284"/>
        <w:contextualSpacing/>
        <w:rPr>
          <w:rFonts w:ascii="Calibri" w:hAnsi="Calibri" w:cs="Calibri"/>
          <w:bCs/>
          <w:sz w:val="24"/>
          <w:szCs w:val="24"/>
        </w:rPr>
      </w:pPr>
    </w:p>
    <w:p w14:paraId="521CF01F" w14:textId="152F65E7" w:rsidR="00DD4463" w:rsidRPr="008B4A0D" w:rsidRDefault="00F7236B" w:rsidP="00D83B36">
      <w:pPr>
        <w:ind w:right="284" w:firstLine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b/>
          <w:sz w:val="24"/>
          <w:szCs w:val="24"/>
        </w:rPr>
        <w:t xml:space="preserve">Manchester Referee </w:t>
      </w:r>
      <w:proofErr w:type="gramStart"/>
      <w:r w:rsidRPr="008B4A0D">
        <w:rPr>
          <w:rFonts w:ascii="Calibri" w:hAnsi="Calibri" w:cs="Calibri"/>
          <w:b/>
          <w:sz w:val="24"/>
          <w:szCs w:val="24"/>
        </w:rPr>
        <w:t>Society</w:t>
      </w:r>
      <w:r w:rsidRPr="008B4A0D">
        <w:rPr>
          <w:rFonts w:ascii="Calibri" w:hAnsi="Calibri" w:cs="Calibri"/>
          <w:sz w:val="24"/>
          <w:szCs w:val="24"/>
        </w:rPr>
        <w:t xml:space="preserve"> </w:t>
      </w:r>
      <w:r w:rsidR="0094335A" w:rsidRPr="008B4A0D">
        <w:rPr>
          <w:rFonts w:ascii="Calibri" w:hAnsi="Calibri" w:cs="Calibri"/>
          <w:sz w:val="24"/>
          <w:szCs w:val="24"/>
        </w:rPr>
        <w:t xml:space="preserve"> </w:t>
      </w:r>
      <w:r w:rsidR="00D83B36" w:rsidRPr="008B4A0D">
        <w:rPr>
          <w:rFonts w:ascii="Calibri" w:hAnsi="Calibri" w:cs="Calibri"/>
          <w:sz w:val="24"/>
          <w:szCs w:val="24"/>
        </w:rPr>
        <w:tab/>
      </w:r>
      <w:proofErr w:type="gramEnd"/>
      <w:r w:rsidR="00C533EB" w:rsidRPr="008B4A0D">
        <w:rPr>
          <w:rFonts w:ascii="Calibri" w:hAnsi="Calibri" w:cs="Calibri"/>
          <w:sz w:val="24"/>
          <w:szCs w:val="24"/>
        </w:rPr>
        <w:t xml:space="preserve">RFU Young Match Official </w:t>
      </w:r>
      <w:proofErr w:type="spellStart"/>
      <w:r w:rsidR="00C533EB" w:rsidRPr="008B4A0D">
        <w:rPr>
          <w:rFonts w:ascii="Calibri" w:hAnsi="Calibri" w:cs="Calibri"/>
          <w:sz w:val="24"/>
          <w:szCs w:val="24"/>
        </w:rPr>
        <w:t>Programme</w:t>
      </w:r>
      <w:proofErr w:type="spellEnd"/>
      <w:r w:rsidR="00C533EB" w:rsidRPr="008B4A0D">
        <w:rPr>
          <w:rFonts w:ascii="Calibri" w:hAnsi="Calibri" w:cs="Calibri"/>
          <w:sz w:val="24"/>
          <w:szCs w:val="24"/>
        </w:rPr>
        <w:t xml:space="preserve"> </w:t>
      </w:r>
      <w:r w:rsidR="009A2A53">
        <w:rPr>
          <w:rFonts w:ascii="Calibri" w:hAnsi="Calibri" w:cs="Calibri"/>
          <w:sz w:val="24"/>
          <w:szCs w:val="24"/>
        </w:rPr>
        <w:t>(prior to Covid)</w:t>
      </w:r>
    </w:p>
    <w:p w14:paraId="703C7DF5" w14:textId="6A761941" w:rsidR="00DD4463" w:rsidRPr="008B4A0D" w:rsidRDefault="00DD4463" w:rsidP="001D152E">
      <w:pPr>
        <w:ind w:right="284" w:firstLine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b/>
          <w:sz w:val="24"/>
          <w:szCs w:val="24"/>
        </w:rPr>
        <w:t>Vale of Lune</w:t>
      </w:r>
      <w:r w:rsidR="00816918">
        <w:rPr>
          <w:rFonts w:ascii="Calibri" w:hAnsi="Calibri" w:cs="Calibri"/>
          <w:b/>
          <w:sz w:val="24"/>
          <w:szCs w:val="24"/>
        </w:rPr>
        <w:t xml:space="preserve"> RUFC</w:t>
      </w:r>
      <w:r w:rsidRPr="008B4A0D">
        <w:rPr>
          <w:rFonts w:ascii="Calibri" w:hAnsi="Calibri" w:cs="Calibri"/>
          <w:sz w:val="24"/>
          <w:szCs w:val="24"/>
        </w:rPr>
        <w:t xml:space="preserve"> </w:t>
      </w:r>
      <w:r w:rsidRPr="008B4A0D">
        <w:rPr>
          <w:rFonts w:ascii="Calibri" w:hAnsi="Calibri" w:cs="Calibri"/>
          <w:b/>
          <w:sz w:val="24"/>
          <w:szCs w:val="24"/>
        </w:rPr>
        <w:t xml:space="preserve">2019 - </w:t>
      </w:r>
      <w:r w:rsidR="00B1228E">
        <w:rPr>
          <w:rFonts w:ascii="Calibri" w:hAnsi="Calibri" w:cs="Calibri"/>
          <w:b/>
          <w:sz w:val="24"/>
          <w:szCs w:val="24"/>
        </w:rPr>
        <w:t>2024</w:t>
      </w:r>
      <w:r w:rsidRPr="008B4A0D">
        <w:rPr>
          <w:rFonts w:ascii="Calibri" w:hAnsi="Calibri" w:cs="Calibri"/>
          <w:sz w:val="24"/>
          <w:szCs w:val="24"/>
        </w:rPr>
        <w:tab/>
        <w:t>U</w:t>
      </w:r>
      <w:r w:rsidR="00CE3766">
        <w:rPr>
          <w:rFonts w:ascii="Calibri" w:hAnsi="Calibri" w:cs="Calibri"/>
          <w:sz w:val="24"/>
          <w:szCs w:val="24"/>
        </w:rPr>
        <w:t>9</w:t>
      </w:r>
      <w:r w:rsidRPr="008B4A0D">
        <w:rPr>
          <w:rFonts w:ascii="Calibri" w:hAnsi="Calibri" w:cs="Calibri"/>
          <w:sz w:val="24"/>
          <w:szCs w:val="24"/>
        </w:rPr>
        <w:t>s Assistant Coach and Referee</w:t>
      </w:r>
    </w:p>
    <w:p w14:paraId="79F93647" w14:textId="68A4399A" w:rsidR="00D83B36" w:rsidRPr="008B4A0D" w:rsidRDefault="00D83B36" w:rsidP="001D152E">
      <w:pPr>
        <w:ind w:right="284" w:firstLine="284"/>
        <w:contextualSpacing/>
        <w:rPr>
          <w:rFonts w:ascii="Calibri" w:hAnsi="Calibri" w:cs="Calibri"/>
          <w:sz w:val="24"/>
          <w:szCs w:val="24"/>
        </w:rPr>
      </w:pPr>
    </w:p>
    <w:p w14:paraId="7F42B3DD" w14:textId="7355CE04" w:rsidR="00D83B36" w:rsidRPr="008B4A0D" w:rsidRDefault="00D83B36" w:rsidP="001D152E">
      <w:pPr>
        <w:ind w:right="284" w:firstLine="284"/>
        <w:contextualSpacing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8B4A0D">
        <w:rPr>
          <w:rFonts w:ascii="Calibri" w:hAnsi="Calibri" w:cs="Calibri"/>
          <w:b/>
          <w:bCs/>
          <w:color w:val="0070C0"/>
          <w:sz w:val="24"/>
          <w:szCs w:val="24"/>
        </w:rPr>
        <w:t>Hobbies</w:t>
      </w:r>
      <w:r w:rsidR="00C760CA">
        <w:rPr>
          <w:rFonts w:ascii="Calibri" w:hAnsi="Calibri" w:cs="Calibri"/>
          <w:b/>
          <w:bCs/>
          <w:color w:val="0070C0"/>
          <w:sz w:val="24"/>
          <w:szCs w:val="24"/>
        </w:rPr>
        <w:t xml:space="preserve">, </w:t>
      </w:r>
      <w:r w:rsidRPr="008B4A0D">
        <w:rPr>
          <w:rFonts w:ascii="Calibri" w:hAnsi="Calibri" w:cs="Calibri"/>
          <w:b/>
          <w:bCs/>
          <w:color w:val="0070C0"/>
          <w:sz w:val="24"/>
          <w:szCs w:val="24"/>
        </w:rPr>
        <w:t>Interests</w:t>
      </w:r>
      <w:r w:rsidR="00C760CA">
        <w:rPr>
          <w:rFonts w:ascii="Calibri" w:hAnsi="Calibri" w:cs="Calibri"/>
          <w:b/>
          <w:bCs/>
          <w:color w:val="0070C0"/>
          <w:sz w:val="24"/>
          <w:szCs w:val="24"/>
        </w:rPr>
        <w:t xml:space="preserve"> &amp; Achievements</w:t>
      </w:r>
    </w:p>
    <w:p w14:paraId="0E97D470" w14:textId="3D63F9BC" w:rsidR="00EA6CF7" w:rsidRPr="008B4A0D" w:rsidRDefault="00D83B36" w:rsidP="00D83B36">
      <w:pPr>
        <w:ind w:left="284" w:right="284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8B4A0D">
        <w:rPr>
          <w:rFonts w:ascii="Calibri" w:hAnsi="Calibri" w:cs="Calibri"/>
          <w:bCs/>
          <w:sz w:val="24"/>
          <w:szCs w:val="24"/>
        </w:rPr>
        <w:t>Going to the gy</w:t>
      </w:r>
      <w:r w:rsidR="00B1228E">
        <w:rPr>
          <w:rFonts w:ascii="Calibri" w:hAnsi="Calibri" w:cs="Calibri"/>
          <w:bCs/>
          <w:sz w:val="24"/>
          <w:szCs w:val="24"/>
        </w:rPr>
        <w:t xml:space="preserve">m, </w:t>
      </w:r>
      <w:r w:rsidRPr="008B4A0D">
        <w:rPr>
          <w:rFonts w:ascii="Calibri" w:hAnsi="Calibri" w:cs="Calibri"/>
          <w:bCs/>
          <w:sz w:val="24"/>
          <w:szCs w:val="24"/>
        </w:rPr>
        <w:t xml:space="preserve">watching Sport, listening to music, </w:t>
      </w:r>
      <w:r w:rsidRPr="008B4A0D">
        <w:rPr>
          <w:rFonts w:ascii="Calibri" w:hAnsi="Calibri" w:cs="Calibri"/>
          <w:bCs/>
          <w:sz w:val="24"/>
          <w:szCs w:val="24"/>
          <w:lang w:val="en-GB"/>
        </w:rPr>
        <w:t>socialising</w:t>
      </w:r>
      <w:r w:rsidRPr="008B4A0D">
        <w:rPr>
          <w:rFonts w:ascii="Calibri" w:hAnsi="Calibri" w:cs="Calibri"/>
          <w:bCs/>
          <w:sz w:val="24"/>
          <w:szCs w:val="24"/>
        </w:rPr>
        <w:t xml:space="preserve"> with friends. I played Rugby for </w:t>
      </w:r>
      <w:r w:rsidR="00EA6CF7" w:rsidRPr="008B4A0D">
        <w:rPr>
          <w:rFonts w:ascii="Calibri" w:hAnsi="Calibri" w:cs="Calibri"/>
          <w:bCs/>
          <w:sz w:val="24"/>
          <w:szCs w:val="24"/>
        </w:rPr>
        <w:t xml:space="preserve">Kirkby Lonsdale </w:t>
      </w:r>
      <w:r w:rsidR="00B70DB9">
        <w:rPr>
          <w:rFonts w:ascii="Calibri" w:hAnsi="Calibri" w:cs="Calibri"/>
          <w:bCs/>
          <w:sz w:val="24"/>
          <w:szCs w:val="24"/>
        </w:rPr>
        <w:t xml:space="preserve">RUFC </w:t>
      </w:r>
      <w:r w:rsidRPr="008B4A0D">
        <w:rPr>
          <w:rFonts w:ascii="Calibri" w:hAnsi="Calibri" w:cs="Calibri"/>
          <w:bCs/>
          <w:sz w:val="24"/>
          <w:szCs w:val="24"/>
        </w:rPr>
        <w:t xml:space="preserve">from </w:t>
      </w:r>
      <w:r w:rsidR="00075D1F" w:rsidRPr="008B4A0D">
        <w:rPr>
          <w:rFonts w:ascii="Calibri" w:hAnsi="Calibri" w:cs="Calibri"/>
          <w:bCs/>
          <w:sz w:val="24"/>
          <w:szCs w:val="24"/>
        </w:rPr>
        <w:t>200</w:t>
      </w:r>
      <w:r w:rsidR="00EA6CF7" w:rsidRPr="008B4A0D">
        <w:rPr>
          <w:rFonts w:ascii="Calibri" w:hAnsi="Calibri" w:cs="Calibri"/>
          <w:bCs/>
          <w:sz w:val="24"/>
          <w:szCs w:val="24"/>
        </w:rPr>
        <w:t>9-201</w:t>
      </w:r>
      <w:r w:rsidRPr="008B4A0D">
        <w:rPr>
          <w:rFonts w:ascii="Calibri" w:hAnsi="Calibri" w:cs="Calibri"/>
          <w:bCs/>
          <w:sz w:val="24"/>
          <w:szCs w:val="24"/>
        </w:rPr>
        <w:t xml:space="preserve">6 and was </w:t>
      </w:r>
      <w:r w:rsidRPr="008B4A0D">
        <w:rPr>
          <w:rFonts w:ascii="Calibri" w:hAnsi="Calibri" w:cs="Calibri"/>
          <w:sz w:val="24"/>
          <w:szCs w:val="24"/>
        </w:rPr>
        <w:t>a</w:t>
      </w:r>
      <w:r w:rsidR="00075D1F" w:rsidRPr="008B4A0D">
        <w:rPr>
          <w:rFonts w:ascii="Calibri" w:hAnsi="Calibri" w:cs="Calibri"/>
          <w:sz w:val="24"/>
          <w:szCs w:val="24"/>
        </w:rPr>
        <w:t xml:space="preserve">warded </w:t>
      </w:r>
      <w:r w:rsidR="00EA6CF7" w:rsidRPr="008B4A0D">
        <w:rPr>
          <w:rFonts w:ascii="Calibri" w:hAnsi="Calibri" w:cs="Calibri"/>
          <w:sz w:val="24"/>
          <w:szCs w:val="24"/>
        </w:rPr>
        <w:t xml:space="preserve">Players Player of the Year </w:t>
      </w:r>
      <w:r w:rsidR="00033239">
        <w:rPr>
          <w:rFonts w:ascii="Calibri" w:hAnsi="Calibri" w:cs="Calibri"/>
          <w:sz w:val="24"/>
          <w:szCs w:val="24"/>
        </w:rPr>
        <w:t xml:space="preserve">in </w:t>
      </w:r>
      <w:r w:rsidR="00EA6CF7" w:rsidRPr="008B4A0D">
        <w:rPr>
          <w:rFonts w:ascii="Calibri" w:hAnsi="Calibri" w:cs="Calibri"/>
          <w:sz w:val="24"/>
          <w:szCs w:val="24"/>
        </w:rPr>
        <w:t>2019</w:t>
      </w:r>
      <w:r w:rsidR="00B1228E">
        <w:rPr>
          <w:rFonts w:ascii="Calibri" w:hAnsi="Calibri" w:cs="Calibri"/>
          <w:sz w:val="24"/>
          <w:szCs w:val="24"/>
        </w:rPr>
        <w:t>. I’ve done over 200 Park Runs at Lancaster and Morecambe</w:t>
      </w:r>
      <w:r w:rsidR="00C760CA">
        <w:rPr>
          <w:rFonts w:ascii="Calibri" w:hAnsi="Calibri" w:cs="Calibri"/>
          <w:sz w:val="24"/>
          <w:szCs w:val="24"/>
        </w:rPr>
        <w:t xml:space="preserve"> and aim to do the same at Gloucester.</w:t>
      </w:r>
    </w:p>
    <w:p w14:paraId="4CC498E9" w14:textId="77777777" w:rsidR="00075D1F" w:rsidRPr="008B4A0D" w:rsidRDefault="00075D1F" w:rsidP="00B1228E">
      <w:pPr>
        <w:ind w:right="284"/>
        <w:contextualSpacing/>
        <w:rPr>
          <w:rFonts w:ascii="Calibri" w:hAnsi="Calibri" w:cs="Calibri"/>
          <w:sz w:val="24"/>
          <w:szCs w:val="24"/>
        </w:rPr>
      </w:pPr>
    </w:p>
    <w:p w14:paraId="2D2AEEEC" w14:textId="4AC096EC" w:rsidR="00075D1F" w:rsidRPr="00B1228E" w:rsidRDefault="00075D1F" w:rsidP="00075D1F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</w:rPr>
      </w:pPr>
      <w:r w:rsidRPr="00B1228E">
        <w:rPr>
          <w:rFonts w:ascii="Calibri" w:hAnsi="Calibri" w:cs="Calibri"/>
          <w:b/>
          <w:color w:val="0070C0"/>
          <w:sz w:val="24"/>
          <w:szCs w:val="24"/>
        </w:rPr>
        <w:t xml:space="preserve">The Dukes Youth Theatre and Young Members </w:t>
      </w:r>
      <w:r w:rsidR="00C533EB" w:rsidRPr="00B1228E">
        <w:rPr>
          <w:rFonts w:ascii="Calibri" w:hAnsi="Calibri" w:cs="Calibri"/>
          <w:b/>
          <w:color w:val="0070C0"/>
          <w:sz w:val="24"/>
          <w:szCs w:val="24"/>
        </w:rPr>
        <w:t xml:space="preserve">Company </w:t>
      </w:r>
      <w:r w:rsidR="002123E2" w:rsidRPr="00B1228E">
        <w:rPr>
          <w:rFonts w:ascii="Calibri" w:hAnsi="Calibri" w:cs="Calibri"/>
          <w:b/>
          <w:color w:val="0070C0"/>
          <w:sz w:val="24"/>
          <w:szCs w:val="24"/>
        </w:rPr>
        <w:t>2019</w:t>
      </w:r>
      <w:r w:rsidRPr="00B1228E">
        <w:rPr>
          <w:rFonts w:ascii="Calibri" w:hAnsi="Calibri" w:cs="Calibri"/>
          <w:b/>
          <w:color w:val="0070C0"/>
          <w:sz w:val="24"/>
          <w:szCs w:val="24"/>
        </w:rPr>
        <w:t>–2020</w:t>
      </w:r>
    </w:p>
    <w:p w14:paraId="5883570C" w14:textId="3EEE21DD" w:rsidR="00075D1F" w:rsidRPr="008B4A0D" w:rsidRDefault="00075D1F" w:rsidP="00075D1F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Escaping the Perfects February 2019</w:t>
      </w:r>
      <w:r w:rsidR="00B1405E" w:rsidRPr="008B4A0D">
        <w:rPr>
          <w:rFonts w:ascii="Calibri" w:hAnsi="Calibri" w:cs="Calibri"/>
          <w:sz w:val="24"/>
          <w:szCs w:val="24"/>
        </w:rPr>
        <w:t xml:space="preserve"> – performed in the Rake</w:t>
      </w:r>
    </w:p>
    <w:p w14:paraId="35D9057A" w14:textId="77777777" w:rsidR="002A49B9" w:rsidRDefault="00075D1F" w:rsidP="002A49B9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Dark Forest – March 2020</w:t>
      </w:r>
      <w:r w:rsidR="00B1405E" w:rsidRPr="008B4A0D">
        <w:rPr>
          <w:rFonts w:ascii="Calibri" w:hAnsi="Calibri" w:cs="Calibri"/>
          <w:sz w:val="24"/>
          <w:szCs w:val="24"/>
        </w:rPr>
        <w:t xml:space="preserve"> </w:t>
      </w:r>
      <w:r w:rsidR="002123E2" w:rsidRPr="008B4A0D">
        <w:rPr>
          <w:rFonts w:ascii="Calibri" w:hAnsi="Calibri" w:cs="Calibri"/>
          <w:sz w:val="24"/>
          <w:szCs w:val="24"/>
        </w:rPr>
        <w:t xml:space="preserve">postponed, </w:t>
      </w:r>
      <w:r w:rsidR="00B1405E" w:rsidRPr="008B4A0D">
        <w:rPr>
          <w:rFonts w:ascii="Calibri" w:hAnsi="Calibri" w:cs="Calibri"/>
          <w:sz w:val="24"/>
          <w:szCs w:val="24"/>
        </w:rPr>
        <w:t xml:space="preserve">due to </w:t>
      </w:r>
      <w:r w:rsidR="001D152E" w:rsidRPr="008B4A0D">
        <w:rPr>
          <w:rFonts w:ascii="Calibri" w:hAnsi="Calibri" w:cs="Calibri"/>
          <w:sz w:val="24"/>
          <w:szCs w:val="24"/>
        </w:rPr>
        <w:t>COVID</w:t>
      </w:r>
    </w:p>
    <w:p w14:paraId="4FE0396D" w14:textId="77777777" w:rsidR="002A49B9" w:rsidRDefault="002A49B9" w:rsidP="002A49B9">
      <w:pPr>
        <w:ind w:left="284" w:right="284"/>
        <w:contextualSpacing/>
        <w:rPr>
          <w:rFonts w:ascii="Calibri" w:hAnsi="Calibri" w:cs="Calibri"/>
          <w:sz w:val="24"/>
          <w:szCs w:val="24"/>
        </w:rPr>
      </w:pPr>
    </w:p>
    <w:p w14:paraId="14E7C26C" w14:textId="61B3F58E" w:rsidR="00C533EB" w:rsidRPr="008B4A0D" w:rsidRDefault="000875D2" w:rsidP="002A49B9">
      <w:pPr>
        <w:ind w:left="284" w:right="284"/>
        <w:contextualSpacing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 xml:space="preserve">Awarded </w:t>
      </w:r>
      <w:r w:rsidRPr="008B4A0D">
        <w:rPr>
          <w:rFonts w:ascii="Calibri" w:hAnsi="Calibri" w:cs="Calibri"/>
          <w:b/>
          <w:bCs/>
          <w:sz w:val="24"/>
          <w:szCs w:val="24"/>
        </w:rPr>
        <w:t>C</w:t>
      </w:r>
      <w:r w:rsidR="00C533EB" w:rsidRPr="008B4A0D">
        <w:rPr>
          <w:rFonts w:ascii="Calibri" w:hAnsi="Calibri" w:cs="Calibri"/>
          <w:b/>
          <w:bCs/>
          <w:sz w:val="24"/>
          <w:szCs w:val="24"/>
        </w:rPr>
        <w:t>hief Scout Gold Award</w:t>
      </w:r>
      <w:r w:rsidR="00C533EB" w:rsidRPr="008B4A0D">
        <w:rPr>
          <w:rFonts w:ascii="Calibri" w:hAnsi="Calibri" w:cs="Calibri"/>
          <w:sz w:val="24"/>
          <w:szCs w:val="24"/>
        </w:rPr>
        <w:t xml:space="preserve"> </w:t>
      </w:r>
      <w:r w:rsidR="00623CF5" w:rsidRPr="008B4A0D">
        <w:rPr>
          <w:rFonts w:ascii="Calibri" w:hAnsi="Calibri" w:cs="Calibri"/>
          <w:sz w:val="24"/>
          <w:szCs w:val="24"/>
        </w:rPr>
        <w:t>–</w:t>
      </w:r>
      <w:r w:rsidR="00C533EB" w:rsidRPr="008B4A0D">
        <w:rPr>
          <w:rFonts w:ascii="Calibri" w:hAnsi="Calibri" w:cs="Calibri"/>
          <w:sz w:val="24"/>
          <w:szCs w:val="24"/>
        </w:rPr>
        <w:t xml:space="preserve"> </w:t>
      </w:r>
      <w:r w:rsidR="00C533EB" w:rsidRPr="00B1228E">
        <w:rPr>
          <w:rFonts w:ascii="Calibri" w:hAnsi="Calibri" w:cs="Calibri"/>
          <w:sz w:val="24"/>
          <w:szCs w:val="24"/>
        </w:rPr>
        <w:t>2016</w:t>
      </w:r>
      <w:r w:rsidR="00623CF5" w:rsidRPr="00B1228E">
        <w:rPr>
          <w:rFonts w:ascii="Calibri" w:hAnsi="Calibri" w:cs="Calibri"/>
          <w:sz w:val="24"/>
          <w:szCs w:val="24"/>
        </w:rPr>
        <w:t xml:space="preserve"> at Lancashire Police HQ, Hutton</w:t>
      </w:r>
    </w:p>
    <w:p w14:paraId="15542D13" w14:textId="77777777" w:rsidR="00EA6CF7" w:rsidRPr="008B4A0D" w:rsidRDefault="00EA6CF7" w:rsidP="00C533EB">
      <w:pPr>
        <w:ind w:right="284"/>
        <w:contextualSpacing/>
        <w:rPr>
          <w:rFonts w:ascii="Calibri" w:hAnsi="Calibri" w:cs="Calibri"/>
          <w:sz w:val="24"/>
          <w:szCs w:val="24"/>
        </w:rPr>
      </w:pPr>
    </w:p>
    <w:p w14:paraId="2ED9D5F7" w14:textId="3080DE94" w:rsidR="00CF38C5" w:rsidRPr="008B4A0D" w:rsidRDefault="00B50089" w:rsidP="00931EE1">
      <w:pPr>
        <w:ind w:left="284" w:right="284"/>
        <w:contextualSpacing/>
        <w:rPr>
          <w:rFonts w:ascii="Calibri" w:hAnsi="Calibri" w:cs="Calibri"/>
          <w:b/>
          <w:color w:val="0070C0"/>
          <w:sz w:val="24"/>
          <w:szCs w:val="24"/>
        </w:rPr>
      </w:pPr>
      <w:r w:rsidRPr="008B4A0D">
        <w:rPr>
          <w:rFonts w:ascii="Calibri" w:hAnsi="Calibri" w:cs="Calibri"/>
          <w:b/>
          <w:color w:val="0070C0"/>
          <w:sz w:val="24"/>
          <w:szCs w:val="24"/>
        </w:rPr>
        <w:t>Personal Health</w:t>
      </w:r>
    </w:p>
    <w:p w14:paraId="6AF11742" w14:textId="0AAE7853" w:rsidR="005076DF" w:rsidRPr="008B4A0D" w:rsidRDefault="001D3EC9" w:rsidP="00795828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  <w:r w:rsidRPr="008B4A0D">
        <w:rPr>
          <w:rFonts w:ascii="Calibri" w:hAnsi="Calibri" w:cs="Calibri"/>
          <w:sz w:val="24"/>
          <w:szCs w:val="24"/>
        </w:rPr>
        <w:t>I</w:t>
      </w:r>
      <w:r w:rsidR="002A49B9">
        <w:rPr>
          <w:rFonts w:ascii="Calibri" w:hAnsi="Calibri" w:cs="Calibri"/>
          <w:sz w:val="24"/>
          <w:szCs w:val="24"/>
        </w:rPr>
        <w:t>’ve</w:t>
      </w:r>
      <w:r w:rsidRPr="008B4A0D">
        <w:rPr>
          <w:rFonts w:ascii="Calibri" w:hAnsi="Calibri" w:cs="Calibri"/>
          <w:sz w:val="24"/>
          <w:szCs w:val="24"/>
        </w:rPr>
        <w:t xml:space="preserve"> two rare medical conditions</w:t>
      </w:r>
      <w:r w:rsidR="006D689B" w:rsidRPr="008B4A0D">
        <w:rPr>
          <w:rFonts w:ascii="Calibri" w:hAnsi="Calibri" w:cs="Calibri"/>
          <w:sz w:val="24"/>
          <w:szCs w:val="24"/>
        </w:rPr>
        <w:t xml:space="preserve"> which are monitored annually. </w:t>
      </w:r>
      <w:r w:rsidRPr="008B4A0D">
        <w:rPr>
          <w:rFonts w:ascii="Calibri" w:hAnsi="Calibri" w:cs="Calibri"/>
          <w:sz w:val="24"/>
          <w:szCs w:val="24"/>
        </w:rPr>
        <w:t xml:space="preserve"> </w:t>
      </w:r>
      <w:r w:rsidR="006D689B" w:rsidRPr="008B4A0D">
        <w:rPr>
          <w:rFonts w:ascii="Calibri" w:hAnsi="Calibri" w:cs="Calibri"/>
          <w:sz w:val="24"/>
          <w:szCs w:val="24"/>
        </w:rPr>
        <w:t>I</w:t>
      </w:r>
      <w:r w:rsidR="00D41A53">
        <w:rPr>
          <w:rFonts w:ascii="Calibri" w:hAnsi="Calibri" w:cs="Calibri"/>
          <w:sz w:val="24"/>
          <w:szCs w:val="24"/>
        </w:rPr>
        <w:t xml:space="preserve">n 2013 aged 10, I </w:t>
      </w:r>
      <w:r w:rsidR="00232309" w:rsidRPr="008B4A0D">
        <w:rPr>
          <w:rFonts w:ascii="Calibri" w:hAnsi="Calibri" w:cs="Calibri"/>
          <w:sz w:val="24"/>
          <w:szCs w:val="24"/>
        </w:rPr>
        <w:t xml:space="preserve">had two </w:t>
      </w:r>
      <w:r w:rsidR="00061DAA" w:rsidRPr="008B4A0D">
        <w:rPr>
          <w:rFonts w:ascii="Calibri" w:hAnsi="Calibri" w:cs="Calibri"/>
          <w:sz w:val="24"/>
          <w:szCs w:val="24"/>
        </w:rPr>
        <w:t xml:space="preserve">benign </w:t>
      </w:r>
      <w:proofErr w:type="spellStart"/>
      <w:r w:rsidR="00232309" w:rsidRPr="008B4A0D">
        <w:rPr>
          <w:rFonts w:ascii="Calibri" w:hAnsi="Calibri" w:cs="Calibri"/>
          <w:sz w:val="24"/>
          <w:szCs w:val="24"/>
        </w:rPr>
        <w:t>tum</w:t>
      </w:r>
      <w:r w:rsidR="00061DAA" w:rsidRPr="008B4A0D">
        <w:rPr>
          <w:rFonts w:ascii="Calibri" w:hAnsi="Calibri" w:cs="Calibri"/>
          <w:sz w:val="24"/>
          <w:szCs w:val="24"/>
        </w:rPr>
        <w:t>ours</w:t>
      </w:r>
      <w:proofErr w:type="spellEnd"/>
      <w:r w:rsidR="00061DAA" w:rsidRPr="008B4A0D">
        <w:rPr>
          <w:rFonts w:ascii="Calibri" w:hAnsi="Calibri" w:cs="Calibri"/>
          <w:sz w:val="24"/>
          <w:szCs w:val="24"/>
        </w:rPr>
        <w:t xml:space="preserve"> </w:t>
      </w:r>
      <w:r w:rsidR="00196E1C">
        <w:rPr>
          <w:rFonts w:ascii="Calibri" w:hAnsi="Calibri" w:cs="Calibri"/>
          <w:sz w:val="24"/>
          <w:szCs w:val="24"/>
        </w:rPr>
        <w:t xml:space="preserve">removed, </w:t>
      </w:r>
      <w:r w:rsidR="00D41A53">
        <w:rPr>
          <w:rFonts w:ascii="Calibri" w:hAnsi="Calibri" w:cs="Calibri"/>
          <w:sz w:val="24"/>
          <w:szCs w:val="24"/>
        </w:rPr>
        <w:t>resulting in lifelong medication.</w:t>
      </w:r>
      <w:r w:rsidR="006D689B" w:rsidRPr="008B4A0D">
        <w:rPr>
          <w:rFonts w:ascii="Calibri" w:hAnsi="Calibri" w:cs="Calibri"/>
          <w:sz w:val="24"/>
          <w:szCs w:val="24"/>
        </w:rPr>
        <w:t xml:space="preserve"> </w:t>
      </w:r>
      <w:r w:rsidR="007C7DF2">
        <w:rPr>
          <w:rFonts w:ascii="Calibri" w:hAnsi="Calibri" w:cs="Calibri"/>
          <w:sz w:val="24"/>
          <w:szCs w:val="24"/>
        </w:rPr>
        <w:t xml:space="preserve">One condition causes delayed learning and Autistic traits. </w:t>
      </w:r>
      <w:r w:rsidR="00C52764">
        <w:rPr>
          <w:rFonts w:ascii="Calibri" w:hAnsi="Calibri" w:cs="Calibri"/>
          <w:sz w:val="24"/>
          <w:szCs w:val="24"/>
        </w:rPr>
        <w:t>Despite these challenges</w:t>
      </w:r>
      <w:r w:rsidR="00811DB0">
        <w:rPr>
          <w:rFonts w:ascii="Calibri" w:hAnsi="Calibri" w:cs="Calibri"/>
          <w:sz w:val="24"/>
          <w:szCs w:val="24"/>
        </w:rPr>
        <w:t xml:space="preserve"> I am determined to do well.</w:t>
      </w:r>
      <w:r w:rsidR="007C750E">
        <w:rPr>
          <w:rFonts w:ascii="Calibri" w:hAnsi="Calibri" w:cs="Calibri"/>
          <w:sz w:val="24"/>
          <w:szCs w:val="24"/>
        </w:rPr>
        <w:t xml:space="preserve"> I have </w:t>
      </w:r>
      <w:r w:rsidR="00C52764">
        <w:rPr>
          <w:rFonts w:ascii="Calibri" w:hAnsi="Calibri" w:cs="Calibri"/>
          <w:sz w:val="24"/>
          <w:szCs w:val="24"/>
        </w:rPr>
        <w:t xml:space="preserve">an open </w:t>
      </w:r>
      <w:r w:rsidR="003F4290">
        <w:rPr>
          <w:rFonts w:ascii="Calibri" w:hAnsi="Calibri" w:cs="Calibri"/>
          <w:sz w:val="24"/>
          <w:szCs w:val="24"/>
        </w:rPr>
        <w:t xml:space="preserve">and </w:t>
      </w:r>
      <w:r w:rsidR="00C52764">
        <w:rPr>
          <w:rFonts w:ascii="Calibri" w:hAnsi="Calibri" w:cs="Calibri"/>
          <w:sz w:val="24"/>
          <w:szCs w:val="24"/>
        </w:rPr>
        <w:t xml:space="preserve">engaging </w:t>
      </w:r>
      <w:r w:rsidR="007F6082">
        <w:rPr>
          <w:rFonts w:ascii="Calibri" w:hAnsi="Calibri" w:cs="Calibri"/>
          <w:sz w:val="24"/>
          <w:szCs w:val="24"/>
        </w:rPr>
        <w:t xml:space="preserve">personality with a good sense of </w:t>
      </w:r>
      <w:proofErr w:type="spellStart"/>
      <w:r w:rsidR="007F6082">
        <w:rPr>
          <w:rFonts w:ascii="Calibri" w:hAnsi="Calibri" w:cs="Calibri"/>
          <w:sz w:val="24"/>
          <w:szCs w:val="24"/>
        </w:rPr>
        <w:t>humour</w:t>
      </w:r>
      <w:proofErr w:type="spellEnd"/>
      <w:r w:rsidR="00671C70">
        <w:rPr>
          <w:rFonts w:ascii="Calibri" w:hAnsi="Calibri" w:cs="Calibri"/>
          <w:sz w:val="24"/>
          <w:szCs w:val="24"/>
        </w:rPr>
        <w:t>. I</w:t>
      </w:r>
      <w:r w:rsidR="00371A72">
        <w:rPr>
          <w:rFonts w:ascii="Calibri" w:hAnsi="Calibri" w:cs="Calibri"/>
          <w:sz w:val="24"/>
          <w:szCs w:val="24"/>
        </w:rPr>
        <w:t xml:space="preserve"> get on well with a range of peer groups</w:t>
      </w:r>
      <w:r w:rsidR="00D23FC5">
        <w:rPr>
          <w:rFonts w:ascii="Calibri" w:hAnsi="Calibri" w:cs="Calibri"/>
          <w:sz w:val="24"/>
          <w:szCs w:val="24"/>
        </w:rPr>
        <w:t>,</w:t>
      </w:r>
      <w:r w:rsidR="00371A72">
        <w:rPr>
          <w:rFonts w:ascii="Calibri" w:hAnsi="Calibri" w:cs="Calibri"/>
          <w:sz w:val="24"/>
          <w:szCs w:val="24"/>
        </w:rPr>
        <w:t xml:space="preserve"> am trustworthy</w:t>
      </w:r>
      <w:r w:rsidR="00B40BAF">
        <w:rPr>
          <w:rFonts w:ascii="Calibri" w:hAnsi="Calibri" w:cs="Calibri"/>
          <w:sz w:val="24"/>
          <w:szCs w:val="24"/>
        </w:rPr>
        <w:t>, kind</w:t>
      </w:r>
      <w:r w:rsidR="00811DB0">
        <w:rPr>
          <w:rFonts w:ascii="Calibri" w:hAnsi="Calibri" w:cs="Calibri"/>
          <w:sz w:val="24"/>
          <w:szCs w:val="24"/>
        </w:rPr>
        <w:t>, confident</w:t>
      </w:r>
      <w:r w:rsidR="00724AD9">
        <w:rPr>
          <w:rFonts w:ascii="Calibri" w:hAnsi="Calibri" w:cs="Calibri"/>
          <w:sz w:val="24"/>
          <w:szCs w:val="24"/>
        </w:rPr>
        <w:t xml:space="preserve"> and willing to try new things.</w:t>
      </w:r>
    </w:p>
    <w:p w14:paraId="4C40363B" w14:textId="77777777" w:rsidR="00232309" w:rsidRPr="008B4A0D" w:rsidRDefault="00232309" w:rsidP="00795828">
      <w:pPr>
        <w:ind w:left="284" w:right="284"/>
        <w:contextualSpacing/>
        <w:jc w:val="both"/>
        <w:rPr>
          <w:rFonts w:ascii="Calibri" w:hAnsi="Calibri" w:cs="Calibri"/>
          <w:sz w:val="24"/>
          <w:szCs w:val="24"/>
        </w:rPr>
      </w:pPr>
    </w:p>
    <w:p w14:paraId="2F33366F" w14:textId="7367AB6B" w:rsidR="00196E1C" w:rsidRPr="00C02DD9" w:rsidRDefault="006D689B" w:rsidP="00C02DD9">
      <w:pPr>
        <w:spacing w:after="0"/>
        <w:ind w:firstLine="284"/>
        <w:contextualSpacing/>
        <w:rPr>
          <w:rFonts w:ascii="Calibri" w:hAnsi="Calibri" w:cs="Calibri"/>
          <w:b/>
          <w:color w:val="0070C0"/>
          <w:sz w:val="24"/>
          <w:szCs w:val="24"/>
          <w:u w:val="single"/>
        </w:rPr>
      </w:pPr>
      <w:r w:rsidRPr="00C02DD9">
        <w:rPr>
          <w:rFonts w:ascii="Calibri" w:hAnsi="Calibri" w:cs="Calibri"/>
          <w:b/>
          <w:color w:val="0070C0"/>
          <w:sz w:val="24"/>
          <w:szCs w:val="24"/>
          <w:u w:val="single"/>
        </w:rPr>
        <w:t>REFERENCES</w:t>
      </w:r>
    </w:p>
    <w:p w14:paraId="24170AF6" w14:textId="697A8DED" w:rsidR="0033779E" w:rsidRPr="008B4A0D" w:rsidRDefault="00DF3E99" w:rsidP="00E40DEF">
      <w:pPr>
        <w:spacing w:after="0"/>
        <w:ind w:left="284"/>
        <w:rPr>
          <w:rFonts w:ascii="Calibri" w:hAnsi="Calibri" w:cs="Calibri"/>
          <w:bCs/>
          <w:sz w:val="24"/>
          <w:szCs w:val="24"/>
        </w:rPr>
      </w:pPr>
      <w:r w:rsidRPr="008B4A0D">
        <w:rPr>
          <w:rFonts w:ascii="Calibri" w:hAnsi="Calibri" w:cs="Calibri"/>
          <w:b/>
          <w:sz w:val="24"/>
          <w:szCs w:val="24"/>
        </w:rPr>
        <w:t>Lee Conroy</w:t>
      </w:r>
      <w:r w:rsidR="005866A6">
        <w:rPr>
          <w:rFonts w:ascii="Calibri" w:hAnsi="Calibri" w:cs="Calibri"/>
          <w:bCs/>
          <w:sz w:val="24"/>
          <w:szCs w:val="24"/>
        </w:rPr>
        <w:t xml:space="preserve"> -</w:t>
      </w:r>
      <w:r w:rsidRPr="008B4A0D">
        <w:rPr>
          <w:rFonts w:ascii="Calibri" w:hAnsi="Calibri" w:cs="Calibri"/>
          <w:bCs/>
          <w:sz w:val="24"/>
          <w:szCs w:val="24"/>
        </w:rPr>
        <w:t xml:space="preserve"> </w:t>
      </w:r>
      <w:r w:rsidRPr="008B4A0D">
        <w:rPr>
          <w:rFonts w:ascii="Calibri" w:hAnsi="Calibri" w:cs="Calibri"/>
          <w:b/>
          <w:sz w:val="24"/>
          <w:szCs w:val="24"/>
        </w:rPr>
        <w:t>ECB Scouting Research Lead,</w:t>
      </w:r>
      <w:r w:rsidRPr="008B4A0D">
        <w:rPr>
          <w:rFonts w:ascii="Calibri" w:hAnsi="Calibri" w:cs="Calibri"/>
          <w:bCs/>
          <w:sz w:val="24"/>
          <w:szCs w:val="24"/>
        </w:rPr>
        <w:t xml:space="preserve"> </w:t>
      </w:r>
      <w:r w:rsidR="002A4BE5" w:rsidRPr="00A57B3E">
        <w:rPr>
          <w:rFonts w:ascii="Calibri" w:hAnsi="Calibri" w:cs="Calibri"/>
          <w:b/>
          <w:sz w:val="24"/>
          <w:szCs w:val="24"/>
        </w:rPr>
        <w:t>Chartered High Performance Coach</w:t>
      </w:r>
      <w:r w:rsidR="002A4BE5" w:rsidRPr="008B4A0D">
        <w:rPr>
          <w:rFonts w:ascii="Calibri" w:hAnsi="Calibri" w:cs="Calibri"/>
          <w:bCs/>
          <w:sz w:val="24"/>
          <w:szCs w:val="24"/>
        </w:rPr>
        <w:t xml:space="preserve">, </w:t>
      </w:r>
      <w:r w:rsidR="0025560F" w:rsidRPr="008B4A0D">
        <w:rPr>
          <w:rFonts w:ascii="Calibri" w:hAnsi="Calibri" w:cs="Calibri"/>
          <w:bCs/>
          <w:sz w:val="24"/>
          <w:szCs w:val="24"/>
        </w:rPr>
        <w:t>76 Greaves Road, Lancaster, LA1 4UR</w:t>
      </w:r>
      <w:r w:rsidR="009D5EE9" w:rsidRPr="008B4A0D">
        <w:rPr>
          <w:rFonts w:ascii="Calibri" w:hAnsi="Calibri" w:cs="Calibri"/>
          <w:bCs/>
          <w:sz w:val="24"/>
          <w:szCs w:val="24"/>
        </w:rPr>
        <w:t xml:space="preserve"> e-mail: </w:t>
      </w:r>
      <w:hyperlink r:id="rId8" w:history="1">
        <w:r w:rsidR="00FA3DA3" w:rsidRPr="008B4A0D">
          <w:rPr>
            <w:rStyle w:val="Hyperlink"/>
            <w:rFonts w:ascii="Calibri" w:hAnsi="Calibri" w:cs="Calibri"/>
            <w:b/>
            <w:sz w:val="24"/>
            <w:szCs w:val="24"/>
          </w:rPr>
          <w:t>lee.conroy@improvedperformance.co.uk</w:t>
        </w:r>
      </w:hyperlink>
      <w:r w:rsidR="00FA3DA3" w:rsidRPr="008B4A0D">
        <w:rPr>
          <w:rFonts w:ascii="Calibri" w:hAnsi="Calibri" w:cs="Calibri"/>
          <w:b/>
          <w:sz w:val="24"/>
          <w:szCs w:val="24"/>
        </w:rPr>
        <w:t xml:space="preserve"> Tel: 07414 230679.</w:t>
      </w:r>
    </w:p>
    <w:p w14:paraId="3F734E25" w14:textId="77777777" w:rsidR="00FA3DA3" w:rsidRPr="008B4A0D" w:rsidRDefault="00FA3DA3" w:rsidP="00931EE1">
      <w:pPr>
        <w:spacing w:after="0"/>
        <w:rPr>
          <w:rFonts w:ascii="Calibri" w:hAnsi="Calibri" w:cs="Calibri"/>
          <w:bCs/>
          <w:sz w:val="24"/>
          <w:szCs w:val="24"/>
        </w:rPr>
      </w:pPr>
    </w:p>
    <w:p w14:paraId="7E00E22A" w14:textId="77777777" w:rsidR="005E48C0" w:rsidRDefault="00C02DD9" w:rsidP="00A613B4">
      <w:pPr>
        <w:spacing w:after="0"/>
        <w:ind w:left="284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Dave Walker </w:t>
      </w:r>
      <w:r w:rsidR="005866A6">
        <w:rPr>
          <w:rFonts w:ascii="Calibri" w:hAnsi="Calibri" w:cs="Calibri"/>
          <w:b/>
          <w:sz w:val="24"/>
          <w:szCs w:val="24"/>
        </w:rPr>
        <w:t xml:space="preserve">- </w:t>
      </w:r>
      <w:r w:rsidRPr="005E48C0">
        <w:rPr>
          <w:rFonts w:ascii="Calibri" w:hAnsi="Calibri" w:cs="Calibri"/>
          <w:b/>
          <w:sz w:val="24"/>
          <w:szCs w:val="24"/>
        </w:rPr>
        <w:t>Senior Coach Vale of Lune U15s</w:t>
      </w:r>
      <w:r w:rsidR="00247EAA" w:rsidRPr="005866A6">
        <w:rPr>
          <w:rFonts w:ascii="Calibri" w:hAnsi="Calibri" w:cs="Calibri"/>
          <w:bCs/>
          <w:sz w:val="24"/>
          <w:szCs w:val="24"/>
        </w:rPr>
        <w:t>, 12 Bond Street, Lancaster L</w:t>
      </w:r>
      <w:r w:rsidR="00A613B4" w:rsidRPr="005866A6">
        <w:rPr>
          <w:rFonts w:ascii="Calibri" w:hAnsi="Calibri" w:cs="Calibri"/>
          <w:bCs/>
          <w:sz w:val="24"/>
          <w:szCs w:val="24"/>
        </w:rPr>
        <w:t xml:space="preserve">A1 3ER </w:t>
      </w:r>
      <w:r w:rsidRPr="005866A6">
        <w:rPr>
          <w:rFonts w:ascii="Calibri" w:hAnsi="Calibri" w:cs="Calibri"/>
          <w:bCs/>
          <w:sz w:val="24"/>
          <w:szCs w:val="24"/>
        </w:rPr>
        <w:t xml:space="preserve"> </w:t>
      </w:r>
    </w:p>
    <w:p w14:paraId="3031DE65" w14:textId="3007B48C" w:rsidR="004A3384" w:rsidRPr="008B4A0D" w:rsidRDefault="00A57B3E" w:rsidP="00A613B4">
      <w:pPr>
        <w:spacing w:after="0"/>
        <w:ind w:left="284"/>
        <w:rPr>
          <w:rFonts w:ascii="Calibri" w:hAnsi="Calibri" w:cs="Calibri"/>
          <w:b/>
          <w:sz w:val="24"/>
          <w:szCs w:val="24"/>
        </w:rPr>
      </w:pPr>
      <w:hyperlink r:id="rId9" w:history="1">
        <w:r w:rsidRPr="000A0ABB">
          <w:rPr>
            <w:rStyle w:val="Hyperlink"/>
            <w:rFonts w:ascii="Calibri" w:hAnsi="Calibri" w:cs="Calibri"/>
            <w:b/>
            <w:sz w:val="24"/>
            <w:szCs w:val="24"/>
          </w:rPr>
          <w:t>Tel:-</w:t>
        </w:r>
      </w:hyperlink>
      <w:r w:rsidR="00B34750" w:rsidRPr="005E48C0">
        <w:rPr>
          <w:rFonts w:ascii="Calibri" w:hAnsi="Calibri" w:cs="Calibri"/>
          <w:b/>
          <w:sz w:val="24"/>
          <w:szCs w:val="24"/>
        </w:rPr>
        <w:t xml:space="preserve"> 07789</w:t>
      </w:r>
      <w:r w:rsidR="00B34750" w:rsidRPr="005866A6">
        <w:rPr>
          <w:rFonts w:ascii="Calibri" w:hAnsi="Calibri" w:cs="Calibri"/>
          <w:bCs/>
          <w:sz w:val="24"/>
          <w:szCs w:val="24"/>
        </w:rPr>
        <w:t xml:space="preserve"> </w:t>
      </w:r>
      <w:r w:rsidR="00B34750" w:rsidRPr="005E48C0">
        <w:rPr>
          <w:rFonts w:ascii="Calibri" w:hAnsi="Calibri" w:cs="Calibri"/>
          <w:b/>
          <w:sz w:val="24"/>
          <w:szCs w:val="24"/>
        </w:rPr>
        <w:t>006</w:t>
      </w:r>
      <w:r w:rsidR="000E7F00" w:rsidRPr="005E48C0">
        <w:rPr>
          <w:rFonts w:ascii="Calibri" w:hAnsi="Calibri" w:cs="Calibri"/>
          <w:b/>
          <w:sz w:val="24"/>
          <w:szCs w:val="24"/>
        </w:rPr>
        <w:t>480</w:t>
      </w:r>
      <w:r w:rsidR="000E7F00" w:rsidRPr="005866A6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A613B4" w:rsidRPr="005866A6">
        <w:rPr>
          <w:rFonts w:ascii="Calibri" w:hAnsi="Calibri" w:cs="Calibri"/>
          <w:bCs/>
          <w:sz w:val="24"/>
          <w:szCs w:val="24"/>
        </w:rPr>
        <w:t>e-mail:-</w:t>
      </w:r>
      <w:proofErr w:type="gramEnd"/>
      <w:r w:rsidR="00A613B4" w:rsidRPr="005866A6">
        <w:rPr>
          <w:rFonts w:ascii="Calibri" w:hAnsi="Calibri" w:cs="Calibri"/>
          <w:bCs/>
          <w:sz w:val="24"/>
          <w:szCs w:val="24"/>
        </w:rPr>
        <w:t xml:space="preserve"> </w:t>
      </w:r>
      <w:r w:rsidR="00A613B4" w:rsidRPr="005E48C0">
        <w:rPr>
          <w:rFonts w:ascii="Calibri" w:hAnsi="Calibri" w:cs="Calibri"/>
          <w:b/>
          <w:sz w:val="24"/>
          <w:szCs w:val="24"/>
        </w:rPr>
        <w:t>davidcouttswalker@gmail.com.</w:t>
      </w:r>
    </w:p>
    <w:sectPr w:rsidR="004A3384" w:rsidRPr="008B4A0D" w:rsidSect="00D36D11">
      <w:footerReference w:type="default" r:id="rId10"/>
      <w:pgSz w:w="12240" w:h="15840"/>
      <w:pgMar w:top="794" w:right="964" w:bottom="79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4F5F6" w14:textId="77777777" w:rsidR="00F544FE" w:rsidRDefault="00F544FE" w:rsidP="008C4A27">
      <w:pPr>
        <w:spacing w:after="0"/>
      </w:pPr>
      <w:r>
        <w:separator/>
      </w:r>
    </w:p>
  </w:endnote>
  <w:endnote w:type="continuationSeparator" w:id="0">
    <w:p w14:paraId="4D0244FF" w14:textId="77777777" w:rsidR="00F544FE" w:rsidRDefault="00F544FE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C41C" w14:textId="77777777" w:rsidR="00CE4325" w:rsidRDefault="00CE432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61DA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4ADC9" w14:textId="77777777" w:rsidR="00F544FE" w:rsidRDefault="00F544FE" w:rsidP="008C4A27">
      <w:pPr>
        <w:spacing w:after="0"/>
      </w:pPr>
      <w:r>
        <w:separator/>
      </w:r>
    </w:p>
  </w:footnote>
  <w:footnote w:type="continuationSeparator" w:id="0">
    <w:p w14:paraId="7A6218FE" w14:textId="77777777" w:rsidR="00F544FE" w:rsidRDefault="00F544FE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4D1710A"/>
    <w:multiLevelType w:val="hybridMultilevel"/>
    <w:tmpl w:val="9D94B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601C77"/>
    <w:multiLevelType w:val="hybridMultilevel"/>
    <w:tmpl w:val="7AB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32282C"/>
    <w:multiLevelType w:val="hybridMultilevel"/>
    <w:tmpl w:val="98FA3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511AC"/>
    <w:multiLevelType w:val="hybridMultilevel"/>
    <w:tmpl w:val="404AA6B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2F70C7"/>
    <w:multiLevelType w:val="hybridMultilevel"/>
    <w:tmpl w:val="BB761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415897">
    <w:abstractNumId w:val="9"/>
  </w:num>
  <w:num w:numId="2" w16cid:durableId="96099645">
    <w:abstractNumId w:val="9"/>
  </w:num>
  <w:num w:numId="3" w16cid:durableId="815949106">
    <w:abstractNumId w:val="15"/>
  </w:num>
  <w:num w:numId="4" w16cid:durableId="160630143">
    <w:abstractNumId w:val="11"/>
  </w:num>
  <w:num w:numId="5" w16cid:durableId="1204252180">
    <w:abstractNumId w:val="12"/>
  </w:num>
  <w:num w:numId="6" w16cid:durableId="522667177">
    <w:abstractNumId w:val="13"/>
  </w:num>
  <w:num w:numId="7" w16cid:durableId="2133672597">
    <w:abstractNumId w:val="7"/>
  </w:num>
  <w:num w:numId="8" w16cid:durableId="954336330">
    <w:abstractNumId w:val="6"/>
  </w:num>
  <w:num w:numId="9" w16cid:durableId="1892497244">
    <w:abstractNumId w:val="5"/>
  </w:num>
  <w:num w:numId="10" w16cid:durableId="1258488672">
    <w:abstractNumId w:val="4"/>
  </w:num>
  <w:num w:numId="11" w16cid:durableId="2121608987">
    <w:abstractNumId w:val="8"/>
  </w:num>
  <w:num w:numId="12" w16cid:durableId="1897230271">
    <w:abstractNumId w:val="3"/>
  </w:num>
  <w:num w:numId="13" w16cid:durableId="338318271">
    <w:abstractNumId w:val="2"/>
  </w:num>
  <w:num w:numId="14" w16cid:durableId="684139523">
    <w:abstractNumId w:val="1"/>
  </w:num>
  <w:num w:numId="15" w16cid:durableId="663237982">
    <w:abstractNumId w:val="0"/>
  </w:num>
  <w:num w:numId="16" w16cid:durableId="1295333458">
    <w:abstractNumId w:val="16"/>
  </w:num>
  <w:num w:numId="17" w16cid:durableId="619412040">
    <w:abstractNumId w:val="17"/>
  </w:num>
  <w:num w:numId="18" w16cid:durableId="1310211792">
    <w:abstractNumId w:val="10"/>
  </w:num>
  <w:num w:numId="19" w16cid:durableId="909734639">
    <w:abstractNumId w:val="18"/>
  </w:num>
  <w:num w:numId="20" w16cid:durableId="5202402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384"/>
    <w:rsid w:val="000018F0"/>
    <w:rsid w:val="00012EBB"/>
    <w:rsid w:val="00024750"/>
    <w:rsid w:val="000278F0"/>
    <w:rsid w:val="0003313D"/>
    <w:rsid w:val="00033239"/>
    <w:rsid w:val="000465B6"/>
    <w:rsid w:val="00046A3F"/>
    <w:rsid w:val="0006063F"/>
    <w:rsid w:val="00061DAA"/>
    <w:rsid w:val="000715CC"/>
    <w:rsid w:val="000750FA"/>
    <w:rsid w:val="00075D1F"/>
    <w:rsid w:val="00077B54"/>
    <w:rsid w:val="000814F9"/>
    <w:rsid w:val="00084B9C"/>
    <w:rsid w:val="000858E1"/>
    <w:rsid w:val="000875D2"/>
    <w:rsid w:val="000A5585"/>
    <w:rsid w:val="000C61A1"/>
    <w:rsid w:val="000D7C92"/>
    <w:rsid w:val="000E36D0"/>
    <w:rsid w:val="000E7F00"/>
    <w:rsid w:val="000F1EA8"/>
    <w:rsid w:val="000F5CFF"/>
    <w:rsid w:val="00101E8B"/>
    <w:rsid w:val="00111C44"/>
    <w:rsid w:val="00117821"/>
    <w:rsid w:val="00121038"/>
    <w:rsid w:val="00136BBC"/>
    <w:rsid w:val="00150144"/>
    <w:rsid w:val="00151478"/>
    <w:rsid w:val="00153CB6"/>
    <w:rsid w:val="00154093"/>
    <w:rsid w:val="001563C0"/>
    <w:rsid w:val="00157C15"/>
    <w:rsid w:val="00164FB1"/>
    <w:rsid w:val="00170BE3"/>
    <w:rsid w:val="0018085A"/>
    <w:rsid w:val="00196E1C"/>
    <w:rsid w:val="001A74C2"/>
    <w:rsid w:val="001B4238"/>
    <w:rsid w:val="001C1DC3"/>
    <w:rsid w:val="001C3CC1"/>
    <w:rsid w:val="001C6D2E"/>
    <w:rsid w:val="001D105C"/>
    <w:rsid w:val="001D152E"/>
    <w:rsid w:val="001D3EC9"/>
    <w:rsid w:val="001D5606"/>
    <w:rsid w:val="001E4F8B"/>
    <w:rsid w:val="001F08FF"/>
    <w:rsid w:val="002031F8"/>
    <w:rsid w:val="00207E7A"/>
    <w:rsid w:val="002123E2"/>
    <w:rsid w:val="00214518"/>
    <w:rsid w:val="002239F0"/>
    <w:rsid w:val="00226B8D"/>
    <w:rsid w:val="002276F5"/>
    <w:rsid w:val="00230DC2"/>
    <w:rsid w:val="00232309"/>
    <w:rsid w:val="0023260C"/>
    <w:rsid w:val="00233DAA"/>
    <w:rsid w:val="002348F0"/>
    <w:rsid w:val="002368CE"/>
    <w:rsid w:val="00247EAA"/>
    <w:rsid w:val="002509CA"/>
    <w:rsid w:val="0025560F"/>
    <w:rsid w:val="00264C58"/>
    <w:rsid w:val="002711A5"/>
    <w:rsid w:val="00273A1D"/>
    <w:rsid w:val="00286E8A"/>
    <w:rsid w:val="00293B83"/>
    <w:rsid w:val="00294CC1"/>
    <w:rsid w:val="002A49B9"/>
    <w:rsid w:val="002A4BE5"/>
    <w:rsid w:val="002A79F0"/>
    <w:rsid w:val="002B1109"/>
    <w:rsid w:val="002C0789"/>
    <w:rsid w:val="002D135B"/>
    <w:rsid w:val="002D5D3A"/>
    <w:rsid w:val="002E4364"/>
    <w:rsid w:val="002E5619"/>
    <w:rsid w:val="002E6DFC"/>
    <w:rsid w:val="002F3540"/>
    <w:rsid w:val="002F5636"/>
    <w:rsid w:val="00300F42"/>
    <w:rsid w:val="00304B31"/>
    <w:rsid w:val="003247B7"/>
    <w:rsid w:val="00324B7F"/>
    <w:rsid w:val="00327AEF"/>
    <w:rsid w:val="0033779E"/>
    <w:rsid w:val="0034140A"/>
    <w:rsid w:val="00342421"/>
    <w:rsid w:val="00346F39"/>
    <w:rsid w:val="00351E3F"/>
    <w:rsid w:val="00352F1A"/>
    <w:rsid w:val="00354AF0"/>
    <w:rsid w:val="00370FC0"/>
    <w:rsid w:val="00371A72"/>
    <w:rsid w:val="003731F3"/>
    <w:rsid w:val="0037367B"/>
    <w:rsid w:val="003747E2"/>
    <w:rsid w:val="00375CA7"/>
    <w:rsid w:val="003921B1"/>
    <w:rsid w:val="003D7E09"/>
    <w:rsid w:val="003F4290"/>
    <w:rsid w:val="004112B6"/>
    <w:rsid w:val="00414ECE"/>
    <w:rsid w:val="00446ED1"/>
    <w:rsid w:val="00447DA1"/>
    <w:rsid w:val="00465B9C"/>
    <w:rsid w:val="00474D84"/>
    <w:rsid w:val="004800C0"/>
    <w:rsid w:val="00486AD1"/>
    <w:rsid w:val="00493F87"/>
    <w:rsid w:val="00495951"/>
    <w:rsid w:val="00496DA1"/>
    <w:rsid w:val="004A3384"/>
    <w:rsid w:val="004B772B"/>
    <w:rsid w:val="004C6180"/>
    <w:rsid w:val="004C6507"/>
    <w:rsid w:val="004C7F48"/>
    <w:rsid w:val="004D6FCF"/>
    <w:rsid w:val="004F06C8"/>
    <w:rsid w:val="004F3E39"/>
    <w:rsid w:val="004F6C1A"/>
    <w:rsid w:val="005027ED"/>
    <w:rsid w:val="005076DF"/>
    <w:rsid w:val="00524276"/>
    <w:rsid w:val="005243A6"/>
    <w:rsid w:val="00531500"/>
    <w:rsid w:val="00536008"/>
    <w:rsid w:val="0054447E"/>
    <w:rsid w:val="0056202A"/>
    <w:rsid w:val="0057079A"/>
    <w:rsid w:val="005768DC"/>
    <w:rsid w:val="00583A76"/>
    <w:rsid w:val="00586063"/>
    <w:rsid w:val="005866A6"/>
    <w:rsid w:val="00586C86"/>
    <w:rsid w:val="00587C56"/>
    <w:rsid w:val="005937E6"/>
    <w:rsid w:val="00597D5E"/>
    <w:rsid w:val="005B1ACF"/>
    <w:rsid w:val="005B402F"/>
    <w:rsid w:val="005D7665"/>
    <w:rsid w:val="005E0CCB"/>
    <w:rsid w:val="005E23DE"/>
    <w:rsid w:val="005E48C0"/>
    <w:rsid w:val="005F0D13"/>
    <w:rsid w:val="005F0F23"/>
    <w:rsid w:val="005F15C9"/>
    <w:rsid w:val="005F1826"/>
    <w:rsid w:val="00601498"/>
    <w:rsid w:val="00606064"/>
    <w:rsid w:val="00612358"/>
    <w:rsid w:val="0061239F"/>
    <w:rsid w:val="006211D2"/>
    <w:rsid w:val="00623CF5"/>
    <w:rsid w:val="006369AE"/>
    <w:rsid w:val="00647CE4"/>
    <w:rsid w:val="00662D8A"/>
    <w:rsid w:val="00665665"/>
    <w:rsid w:val="006661FD"/>
    <w:rsid w:val="0066742D"/>
    <w:rsid w:val="00670030"/>
    <w:rsid w:val="00671195"/>
    <w:rsid w:val="00671C70"/>
    <w:rsid w:val="00673203"/>
    <w:rsid w:val="00675CDB"/>
    <w:rsid w:val="0068026F"/>
    <w:rsid w:val="00683D6E"/>
    <w:rsid w:val="00694384"/>
    <w:rsid w:val="006A3CE7"/>
    <w:rsid w:val="006A564A"/>
    <w:rsid w:val="006B1248"/>
    <w:rsid w:val="006B3708"/>
    <w:rsid w:val="006D689B"/>
    <w:rsid w:val="007150F2"/>
    <w:rsid w:val="00724AD9"/>
    <w:rsid w:val="0073105A"/>
    <w:rsid w:val="00734544"/>
    <w:rsid w:val="00735170"/>
    <w:rsid w:val="00761637"/>
    <w:rsid w:val="007667CC"/>
    <w:rsid w:val="00767CC8"/>
    <w:rsid w:val="0077239C"/>
    <w:rsid w:val="007809DD"/>
    <w:rsid w:val="007828E6"/>
    <w:rsid w:val="00790ADF"/>
    <w:rsid w:val="00795828"/>
    <w:rsid w:val="00797D56"/>
    <w:rsid w:val="007A1BEA"/>
    <w:rsid w:val="007A21C2"/>
    <w:rsid w:val="007A464C"/>
    <w:rsid w:val="007B5436"/>
    <w:rsid w:val="007B66DD"/>
    <w:rsid w:val="007C750E"/>
    <w:rsid w:val="007C7DF2"/>
    <w:rsid w:val="007D42D5"/>
    <w:rsid w:val="007E0921"/>
    <w:rsid w:val="007E61F8"/>
    <w:rsid w:val="007E7FDF"/>
    <w:rsid w:val="007F6082"/>
    <w:rsid w:val="00804EA0"/>
    <w:rsid w:val="0080654A"/>
    <w:rsid w:val="00811DB0"/>
    <w:rsid w:val="00811F4E"/>
    <w:rsid w:val="008147C7"/>
    <w:rsid w:val="00816918"/>
    <w:rsid w:val="00817990"/>
    <w:rsid w:val="008335AF"/>
    <w:rsid w:val="0083397B"/>
    <w:rsid w:val="008417D1"/>
    <w:rsid w:val="008537EC"/>
    <w:rsid w:val="008564F0"/>
    <w:rsid w:val="00856751"/>
    <w:rsid w:val="0087670D"/>
    <w:rsid w:val="00890E45"/>
    <w:rsid w:val="00891155"/>
    <w:rsid w:val="00894478"/>
    <w:rsid w:val="008B16A7"/>
    <w:rsid w:val="008B4A0D"/>
    <w:rsid w:val="008C2F9D"/>
    <w:rsid w:val="008C4A27"/>
    <w:rsid w:val="008C5DC5"/>
    <w:rsid w:val="008C7BE9"/>
    <w:rsid w:val="008D3377"/>
    <w:rsid w:val="008D4236"/>
    <w:rsid w:val="009010A1"/>
    <w:rsid w:val="00907E79"/>
    <w:rsid w:val="009253C8"/>
    <w:rsid w:val="00927354"/>
    <w:rsid w:val="00931EE1"/>
    <w:rsid w:val="0094335A"/>
    <w:rsid w:val="00965436"/>
    <w:rsid w:val="009807E0"/>
    <w:rsid w:val="00982872"/>
    <w:rsid w:val="009A2A53"/>
    <w:rsid w:val="009B45B9"/>
    <w:rsid w:val="009D1796"/>
    <w:rsid w:val="009D4461"/>
    <w:rsid w:val="009D5EE9"/>
    <w:rsid w:val="009D62E1"/>
    <w:rsid w:val="009E5AD4"/>
    <w:rsid w:val="009E67B0"/>
    <w:rsid w:val="009F0147"/>
    <w:rsid w:val="009F0288"/>
    <w:rsid w:val="00A01316"/>
    <w:rsid w:val="00A0332D"/>
    <w:rsid w:val="00A12042"/>
    <w:rsid w:val="00A13DC8"/>
    <w:rsid w:val="00A15D26"/>
    <w:rsid w:val="00A1609B"/>
    <w:rsid w:val="00A2154F"/>
    <w:rsid w:val="00A24354"/>
    <w:rsid w:val="00A261BA"/>
    <w:rsid w:val="00A3103E"/>
    <w:rsid w:val="00A403DB"/>
    <w:rsid w:val="00A5154E"/>
    <w:rsid w:val="00A57B3E"/>
    <w:rsid w:val="00A613B4"/>
    <w:rsid w:val="00A66C44"/>
    <w:rsid w:val="00A71493"/>
    <w:rsid w:val="00A77FC9"/>
    <w:rsid w:val="00A81143"/>
    <w:rsid w:val="00A95189"/>
    <w:rsid w:val="00AA0B96"/>
    <w:rsid w:val="00AB04D6"/>
    <w:rsid w:val="00AC0646"/>
    <w:rsid w:val="00AD0BCF"/>
    <w:rsid w:val="00AD7FC2"/>
    <w:rsid w:val="00AE4886"/>
    <w:rsid w:val="00AF19FA"/>
    <w:rsid w:val="00AF4199"/>
    <w:rsid w:val="00B04378"/>
    <w:rsid w:val="00B10A63"/>
    <w:rsid w:val="00B1228E"/>
    <w:rsid w:val="00B137AD"/>
    <w:rsid w:val="00B1405E"/>
    <w:rsid w:val="00B22DCF"/>
    <w:rsid w:val="00B22F39"/>
    <w:rsid w:val="00B24392"/>
    <w:rsid w:val="00B34750"/>
    <w:rsid w:val="00B37157"/>
    <w:rsid w:val="00B40BAF"/>
    <w:rsid w:val="00B45156"/>
    <w:rsid w:val="00B4528D"/>
    <w:rsid w:val="00B50089"/>
    <w:rsid w:val="00B63FC7"/>
    <w:rsid w:val="00B70DB9"/>
    <w:rsid w:val="00B75E8B"/>
    <w:rsid w:val="00B76AB8"/>
    <w:rsid w:val="00B80887"/>
    <w:rsid w:val="00B8424C"/>
    <w:rsid w:val="00B85A73"/>
    <w:rsid w:val="00B97B3B"/>
    <w:rsid w:val="00BA43CB"/>
    <w:rsid w:val="00BA5DE4"/>
    <w:rsid w:val="00BC573F"/>
    <w:rsid w:val="00BD5456"/>
    <w:rsid w:val="00BD7497"/>
    <w:rsid w:val="00BD7A2E"/>
    <w:rsid w:val="00BE0BE0"/>
    <w:rsid w:val="00BF03FC"/>
    <w:rsid w:val="00BF422F"/>
    <w:rsid w:val="00C02DD9"/>
    <w:rsid w:val="00C0678C"/>
    <w:rsid w:val="00C1071A"/>
    <w:rsid w:val="00C16713"/>
    <w:rsid w:val="00C17E9D"/>
    <w:rsid w:val="00C31C5E"/>
    <w:rsid w:val="00C32456"/>
    <w:rsid w:val="00C329CA"/>
    <w:rsid w:val="00C350E7"/>
    <w:rsid w:val="00C45C69"/>
    <w:rsid w:val="00C52764"/>
    <w:rsid w:val="00C52777"/>
    <w:rsid w:val="00C533EB"/>
    <w:rsid w:val="00C6139D"/>
    <w:rsid w:val="00C760CA"/>
    <w:rsid w:val="00C761D3"/>
    <w:rsid w:val="00C84DFB"/>
    <w:rsid w:val="00C877A9"/>
    <w:rsid w:val="00CA0FDF"/>
    <w:rsid w:val="00CD0EC0"/>
    <w:rsid w:val="00CD713E"/>
    <w:rsid w:val="00CE3766"/>
    <w:rsid w:val="00CE4325"/>
    <w:rsid w:val="00CF38C5"/>
    <w:rsid w:val="00CF3AE7"/>
    <w:rsid w:val="00D04799"/>
    <w:rsid w:val="00D23FC5"/>
    <w:rsid w:val="00D260EE"/>
    <w:rsid w:val="00D33335"/>
    <w:rsid w:val="00D36D11"/>
    <w:rsid w:val="00D37C4D"/>
    <w:rsid w:val="00D41A53"/>
    <w:rsid w:val="00D51CB1"/>
    <w:rsid w:val="00D72202"/>
    <w:rsid w:val="00D73B42"/>
    <w:rsid w:val="00D83B36"/>
    <w:rsid w:val="00D90C65"/>
    <w:rsid w:val="00DA2385"/>
    <w:rsid w:val="00DA7655"/>
    <w:rsid w:val="00DB2112"/>
    <w:rsid w:val="00DD1991"/>
    <w:rsid w:val="00DD4463"/>
    <w:rsid w:val="00DD4F78"/>
    <w:rsid w:val="00DE1440"/>
    <w:rsid w:val="00DE6C24"/>
    <w:rsid w:val="00DF30B6"/>
    <w:rsid w:val="00DF3E99"/>
    <w:rsid w:val="00DF7BFA"/>
    <w:rsid w:val="00E0025E"/>
    <w:rsid w:val="00E01975"/>
    <w:rsid w:val="00E0265E"/>
    <w:rsid w:val="00E02D6F"/>
    <w:rsid w:val="00E13AB2"/>
    <w:rsid w:val="00E3018F"/>
    <w:rsid w:val="00E40DEF"/>
    <w:rsid w:val="00E76817"/>
    <w:rsid w:val="00E962E0"/>
    <w:rsid w:val="00EA6CF7"/>
    <w:rsid w:val="00EB02B4"/>
    <w:rsid w:val="00EE3D96"/>
    <w:rsid w:val="00EE7EC8"/>
    <w:rsid w:val="00EF33F3"/>
    <w:rsid w:val="00F0267C"/>
    <w:rsid w:val="00F062AF"/>
    <w:rsid w:val="00F06868"/>
    <w:rsid w:val="00F10F78"/>
    <w:rsid w:val="00F1344C"/>
    <w:rsid w:val="00F34A95"/>
    <w:rsid w:val="00F35D0C"/>
    <w:rsid w:val="00F41AE8"/>
    <w:rsid w:val="00F43AA4"/>
    <w:rsid w:val="00F470BB"/>
    <w:rsid w:val="00F544FE"/>
    <w:rsid w:val="00F61730"/>
    <w:rsid w:val="00F7050E"/>
    <w:rsid w:val="00F7236B"/>
    <w:rsid w:val="00F73DD4"/>
    <w:rsid w:val="00F75448"/>
    <w:rsid w:val="00F8795A"/>
    <w:rsid w:val="00FA3DA3"/>
    <w:rsid w:val="00FB0707"/>
    <w:rsid w:val="00FC00FE"/>
    <w:rsid w:val="00FD0134"/>
    <w:rsid w:val="00FD6DE8"/>
    <w:rsid w:val="00FE0E08"/>
    <w:rsid w:val="00FE5298"/>
    <w:rsid w:val="00FE565D"/>
    <w:rsid w:val="00FE5CF5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E2A711"/>
  <w15:docId w15:val="{0FE1FD78-9249-E843-80E5-7C04AFCF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  <w:style w:type="character" w:styleId="Hyperlink">
    <w:name w:val="Hyperlink"/>
    <w:basedOn w:val="DefaultParagraphFont"/>
    <w:uiPriority w:val="99"/>
    <w:unhideWhenUsed/>
    <w:rsid w:val="002D5D3A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2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61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AB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.conroy@improvedperformanc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nryjamescollier7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-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henry.collier\AppData\Roaming\Microsoft\Templates\CV%20Cover%20letter.dotx" TargetMode="External"/></Relationship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</Template>
  <TotalTime>1</TotalTime>
  <Pages>2</Pages>
  <Words>632</Words>
  <Characters>3445</Characters>
  <Application>Microsoft Office Word</Application>
  <DocSecurity>0</DocSecurity>
  <Lines>98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Collier</dc:creator>
  <cp:keywords/>
  <dc:description/>
  <cp:lastModifiedBy>Henry Collier</cp:lastModifiedBy>
  <cp:revision>3</cp:revision>
  <cp:lastPrinted>2020-11-07T18:06:00Z</cp:lastPrinted>
  <dcterms:created xsi:type="dcterms:W3CDTF">2025-04-23T10:33:00Z</dcterms:created>
  <dcterms:modified xsi:type="dcterms:W3CDTF">2025-06-04T09:10:00Z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33077d4a-8394-4058-bbec-b9c562cc3fc5</vt:lpwstr>
  </property>
</Properties>
</file>